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93AEA" w14:textId="058FF1E6" w:rsidR="0003716F" w:rsidRPr="004B0396" w:rsidRDefault="00957A17" w:rsidP="0003716F">
      <w:sdt>
        <w:sdtPr>
          <w:id w:val="-347802551"/>
          <w:docPartObj>
            <w:docPartGallery w:val="Cover Pages"/>
            <w:docPartUnique/>
          </w:docPartObj>
        </w:sdtPr>
        <w:sdtEndPr/>
        <w:sdtContent>
          <w:r w:rsidR="00F84767">
            <w:rPr>
              <w:noProof/>
            </w:rPr>
            <w:drawing>
              <wp:anchor distT="0" distB="360045" distL="114300" distR="360045" simplePos="0" relativeHeight="251662848" behindDoc="1" locked="1" layoutInCell="1" allowOverlap="1" wp14:anchorId="45102944" wp14:editId="180BEDF9">
                <wp:simplePos x="0" y="0"/>
                <wp:positionH relativeFrom="page">
                  <wp:posOffset>770255</wp:posOffset>
                </wp:positionH>
                <wp:positionV relativeFrom="page">
                  <wp:posOffset>542925</wp:posOffset>
                </wp:positionV>
                <wp:extent cx="697865" cy="791845"/>
                <wp:effectExtent l="0" t="0" r="6985" b="8255"/>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97865" cy="791845"/>
                        </a:xfrm>
                        <a:prstGeom prst="rect">
                          <a:avLst/>
                        </a:prstGeom>
                        <a:noFill/>
                      </pic:spPr>
                    </pic:pic>
                  </a:graphicData>
                </a:graphic>
                <wp14:sizeRelH relativeFrom="page">
                  <wp14:pctWidth>0</wp14:pctWidth>
                </wp14:sizeRelH>
                <wp14:sizeRelV relativeFrom="page">
                  <wp14:pctHeight>0</wp14:pctHeight>
                </wp14:sizeRelV>
              </wp:anchor>
            </w:drawing>
          </w:r>
        </w:sdtContent>
      </w:sdt>
      <w:r w:rsidR="00EA40B8" w:rsidRPr="00EA40B8">
        <w:rPr>
          <w:noProof/>
        </w:rPr>
        <mc:AlternateContent>
          <mc:Choice Requires="wps">
            <w:drawing>
              <wp:anchor distT="0" distB="0" distL="114300" distR="114300" simplePos="0" relativeHeight="251660800" behindDoc="0" locked="1" layoutInCell="1" allowOverlap="1" wp14:anchorId="1CB51BE3" wp14:editId="6AFB904E">
                <wp:simplePos x="0" y="0"/>
                <wp:positionH relativeFrom="page">
                  <wp:posOffset>3074670</wp:posOffset>
                </wp:positionH>
                <wp:positionV relativeFrom="page">
                  <wp:posOffset>605155</wp:posOffset>
                </wp:positionV>
                <wp:extent cx="3747600" cy="795600"/>
                <wp:effectExtent l="0" t="0" r="5715" b="0"/>
                <wp:wrapSquare wrapText="bothSides"/>
                <wp:docPr id="4"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7600" cy="79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1EEF7" w14:textId="77777777" w:rsidR="00EA40B8" w:rsidRPr="00EA40B8" w:rsidRDefault="00EA40B8" w:rsidP="003032F9">
                            <w:pPr>
                              <w:pStyle w:val="address"/>
                              <w:tabs>
                                <w:tab w:val="clear" w:pos="284"/>
                              </w:tabs>
                              <w:jc w:val="right"/>
                              <w:rPr>
                                <w:b/>
                                <w:color w:val="757579" w:themeColor="accent3"/>
                              </w:rPr>
                            </w:pPr>
                            <w:r w:rsidRPr="00EA40B8">
                              <w:rPr>
                                <w:b/>
                                <w:color w:val="757579" w:themeColor="accent3"/>
                              </w:rPr>
                              <w:t>CSIRO</w:t>
                            </w:r>
                            <w:r w:rsidR="002F1B0E">
                              <w:rPr>
                                <w:b/>
                                <w:color w:val="757579" w:themeColor="accent3"/>
                              </w:rPr>
                              <w:t xml:space="preserve"> Publishing</w:t>
                            </w:r>
                          </w:p>
                          <w:p w14:paraId="41095E36" w14:textId="77777777" w:rsidR="00EA40B8" w:rsidRPr="00EA40B8" w:rsidRDefault="002F1B0E" w:rsidP="003032F9">
                            <w:pPr>
                              <w:pStyle w:val="address"/>
                              <w:tabs>
                                <w:tab w:val="clear" w:pos="284"/>
                              </w:tabs>
                              <w:jc w:val="right"/>
                              <w:rPr>
                                <w:color w:val="757579" w:themeColor="accent3"/>
                              </w:rPr>
                            </w:pPr>
                            <w:proofErr w:type="spellStart"/>
                            <w:r>
                              <w:rPr>
                                <w:color w:val="757579" w:themeColor="accent3"/>
                              </w:rPr>
                              <w:t>Unipark</w:t>
                            </w:r>
                            <w:proofErr w:type="spellEnd"/>
                            <w:r>
                              <w:rPr>
                                <w:color w:val="757579" w:themeColor="accent3"/>
                              </w:rPr>
                              <w:t>, Building 1, Level 1, 195 Wellington Road,</w:t>
                            </w:r>
                            <w:r w:rsidR="00EA40B8" w:rsidRPr="00EA40B8">
                              <w:rPr>
                                <w:color w:val="757579" w:themeColor="accent3"/>
                              </w:rPr>
                              <w:t xml:space="preserve"> </w:t>
                            </w:r>
                            <w:r>
                              <w:rPr>
                                <w:color w:val="757579" w:themeColor="accent3"/>
                              </w:rPr>
                              <w:t>Clayton</w:t>
                            </w:r>
                            <w:r w:rsidR="00EA40B8" w:rsidRPr="00EA40B8">
                              <w:rPr>
                                <w:color w:val="757579" w:themeColor="accent3"/>
                              </w:rPr>
                              <w:t xml:space="preserve"> </w:t>
                            </w:r>
                            <w:r>
                              <w:rPr>
                                <w:color w:val="757579" w:themeColor="accent3"/>
                              </w:rPr>
                              <w:t>VIC</w:t>
                            </w:r>
                            <w:r w:rsidR="00EA40B8" w:rsidRPr="00EA40B8">
                              <w:rPr>
                                <w:color w:val="757579" w:themeColor="accent3"/>
                              </w:rPr>
                              <w:t xml:space="preserve"> </w:t>
                            </w:r>
                            <w:r>
                              <w:rPr>
                                <w:color w:val="757579" w:themeColor="accent3"/>
                              </w:rPr>
                              <w:t>3168</w:t>
                            </w:r>
                          </w:p>
                          <w:p w14:paraId="1F70076D" w14:textId="77777777" w:rsidR="00EA40B8" w:rsidRPr="00EA40B8" w:rsidRDefault="002F1B0E" w:rsidP="003032F9">
                            <w:pPr>
                              <w:pStyle w:val="address"/>
                              <w:tabs>
                                <w:tab w:val="clear" w:pos="284"/>
                              </w:tabs>
                              <w:jc w:val="right"/>
                              <w:rPr>
                                <w:color w:val="757579" w:themeColor="accent3"/>
                              </w:rPr>
                            </w:pPr>
                            <w:r>
                              <w:rPr>
                                <w:color w:val="757579" w:themeColor="accent3"/>
                              </w:rPr>
                              <w:t>Locked Bag 10, Clayton South VIC 3169</w:t>
                            </w:r>
                          </w:p>
                          <w:p w14:paraId="27D990DA" w14:textId="77777777" w:rsidR="00EA40B8" w:rsidRPr="00EA40B8" w:rsidRDefault="00EA40B8" w:rsidP="003032F9">
                            <w:pPr>
                              <w:pStyle w:val="address"/>
                              <w:tabs>
                                <w:tab w:val="clear" w:pos="284"/>
                              </w:tabs>
                              <w:jc w:val="right"/>
                              <w:rPr>
                                <w:b/>
                                <w:color w:val="757579" w:themeColor="accent3"/>
                              </w:rPr>
                            </w:pPr>
                          </w:p>
                          <w:p w14:paraId="6096D422" w14:textId="77777777" w:rsidR="00EA40B8" w:rsidRPr="00EA40B8" w:rsidRDefault="002F1B0E" w:rsidP="003032F9">
                            <w:pPr>
                              <w:pStyle w:val="address"/>
                              <w:tabs>
                                <w:tab w:val="clear" w:pos="284"/>
                              </w:tabs>
                              <w:jc w:val="right"/>
                              <w:rPr>
                                <w:color w:val="757579" w:themeColor="accent3"/>
                              </w:rPr>
                            </w:pPr>
                            <w:r>
                              <w:rPr>
                                <w:b/>
                                <w:color w:val="757579" w:themeColor="accent3"/>
                              </w:rPr>
                              <w:t>publish.</w:t>
                            </w:r>
                            <w:r w:rsidR="00EA40B8" w:rsidRPr="00EA40B8">
                              <w:rPr>
                                <w:b/>
                                <w:color w:val="757579" w:themeColor="accent3"/>
                              </w:rPr>
                              <w:t>csiro.au</w:t>
                            </w:r>
                            <w:r w:rsidR="00EA40B8" w:rsidRPr="00EA40B8">
                              <w:rPr>
                                <w:color w:val="757579" w:themeColor="accent3"/>
                              </w:rPr>
                              <w:t xml:space="preserve"> | ABN 41 687 119 230</w:t>
                            </w:r>
                          </w:p>
                        </w:txbxContent>
                      </wps:txbx>
                      <wps:bodyPr rot="0" vert="horz" wrap="square" lIns="0" tIns="0" rIns="0" bIns="720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51BE3" id="_x0000_t202" coordsize="21600,21600" o:spt="202" path="m,l,21600r21600,l21600,xe">
                <v:stroke joinstyle="miter"/>
                <v:path gradientshapeok="t" o:connecttype="rect"/>
              </v:shapetype>
              <v:shape id="Text Box 19" o:spid="_x0000_s1026" type="#_x0000_t202" style="position:absolute;margin-left:242.1pt;margin-top:47.65pt;width:295.1pt;height:62.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" filled="f" stroked="f">
                <v:textbox inset="0,0,0,2mm">
                  <w:txbxContent>
                    <w:p w14:paraId="6E11EEF7" w14:textId="77777777" w:rsidR="00EA40B8" w:rsidRPr="00EA40B8" w:rsidRDefault="00EA40B8" w:rsidP="003032F9">
                      <w:pPr>
                        <w:pStyle w:val="address"/>
                        <w:tabs>
                          <w:tab w:val="clear" w:pos="284"/>
                        </w:tabs>
                        <w:jc w:val="right"/>
                        <w:rPr>
                          <w:b/>
                          <w:color w:val="757579" w:themeColor="accent3"/>
                        </w:rPr>
                      </w:pPr>
                      <w:r w:rsidRPr="00EA40B8">
                        <w:rPr>
                          <w:b/>
                          <w:color w:val="757579" w:themeColor="accent3"/>
                        </w:rPr>
                        <w:t>CSIRO</w:t>
                      </w:r>
                      <w:r w:rsidR="002F1B0E">
                        <w:rPr>
                          <w:b/>
                          <w:color w:val="757579" w:themeColor="accent3"/>
                        </w:rPr>
                        <w:t xml:space="preserve"> Publishing</w:t>
                      </w:r>
                    </w:p>
                    <w:p w14:paraId="41095E36" w14:textId="77777777" w:rsidR="00EA40B8" w:rsidRPr="00EA40B8" w:rsidRDefault="002F1B0E" w:rsidP="003032F9">
                      <w:pPr>
                        <w:pStyle w:val="address"/>
                        <w:tabs>
                          <w:tab w:val="clear" w:pos="284"/>
                        </w:tabs>
                        <w:jc w:val="right"/>
                        <w:rPr>
                          <w:color w:val="757579" w:themeColor="accent3"/>
                        </w:rPr>
                      </w:pPr>
                      <w:proofErr w:type="spellStart"/>
                      <w:r>
                        <w:rPr>
                          <w:color w:val="757579" w:themeColor="accent3"/>
                        </w:rPr>
                        <w:t>Unipark</w:t>
                      </w:r>
                      <w:proofErr w:type="spellEnd"/>
                      <w:r>
                        <w:rPr>
                          <w:color w:val="757579" w:themeColor="accent3"/>
                        </w:rPr>
                        <w:t>, Building 1, Level 1, 195 Wellington Road,</w:t>
                      </w:r>
                      <w:r w:rsidR="00EA40B8" w:rsidRPr="00EA40B8">
                        <w:rPr>
                          <w:color w:val="757579" w:themeColor="accent3"/>
                        </w:rPr>
                        <w:t xml:space="preserve"> </w:t>
                      </w:r>
                      <w:r>
                        <w:rPr>
                          <w:color w:val="757579" w:themeColor="accent3"/>
                        </w:rPr>
                        <w:t>Clayton</w:t>
                      </w:r>
                      <w:r w:rsidR="00EA40B8" w:rsidRPr="00EA40B8">
                        <w:rPr>
                          <w:color w:val="757579" w:themeColor="accent3"/>
                        </w:rPr>
                        <w:t xml:space="preserve"> </w:t>
                      </w:r>
                      <w:r>
                        <w:rPr>
                          <w:color w:val="757579" w:themeColor="accent3"/>
                        </w:rPr>
                        <w:t>VIC</w:t>
                      </w:r>
                      <w:r w:rsidR="00EA40B8" w:rsidRPr="00EA40B8">
                        <w:rPr>
                          <w:color w:val="757579" w:themeColor="accent3"/>
                        </w:rPr>
                        <w:t xml:space="preserve"> </w:t>
                      </w:r>
                      <w:r>
                        <w:rPr>
                          <w:color w:val="757579" w:themeColor="accent3"/>
                        </w:rPr>
                        <w:t>3168</w:t>
                      </w:r>
                    </w:p>
                    <w:p w14:paraId="1F70076D" w14:textId="77777777" w:rsidR="00EA40B8" w:rsidRPr="00EA40B8" w:rsidRDefault="002F1B0E" w:rsidP="003032F9">
                      <w:pPr>
                        <w:pStyle w:val="address"/>
                        <w:tabs>
                          <w:tab w:val="clear" w:pos="284"/>
                        </w:tabs>
                        <w:jc w:val="right"/>
                        <w:rPr>
                          <w:color w:val="757579" w:themeColor="accent3"/>
                        </w:rPr>
                      </w:pPr>
                      <w:r>
                        <w:rPr>
                          <w:color w:val="757579" w:themeColor="accent3"/>
                        </w:rPr>
                        <w:t>Locked Bag 10, Clayton South VIC 3169</w:t>
                      </w:r>
                    </w:p>
                    <w:p w14:paraId="27D990DA" w14:textId="77777777" w:rsidR="00EA40B8" w:rsidRPr="00EA40B8" w:rsidRDefault="00EA40B8" w:rsidP="003032F9">
                      <w:pPr>
                        <w:pStyle w:val="address"/>
                        <w:tabs>
                          <w:tab w:val="clear" w:pos="284"/>
                        </w:tabs>
                        <w:jc w:val="right"/>
                        <w:rPr>
                          <w:b/>
                          <w:color w:val="757579" w:themeColor="accent3"/>
                        </w:rPr>
                      </w:pPr>
                    </w:p>
                    <w:p w14:paraId="6096D422" w14:textId="77777777" w:rsidR="00EA40B8" w:rsidRPr="00EA40B8" w:rsidRDefault="002F1B0E" w:rsidP="003032F9">
                      <w:pPr>
                        <w:pStyle w:val="address"/>
                        <w:tabs>
                          <w:tab w:val="clear" w:pos="284"/>
                        </w:tabs>
                        <w:jc w:val="right"/>
                        <w:rPr>
                          <w:color w:val="757579" w:themeColor="accent3"/>
                        </w:rPr>
                      </w:pPr>
                      <w:r>
                        <w:rPr>
                          <w:b/>
                          <w:color w:val="757579" w:themeColor="accent3"/>
                        </w:rPr>
                        <w:t>publish.</w:t>
                      </w:r>
                      <w:r w:rsidR="00EA40B8" w:rsidRPr="00EA40B8">
                        <w:rPr>
                          <w:b/>
                          <w:color w:val="757579" w:themeColor="accent3"/>
                        </w:rPr>
                        <w:t>csiro.au</w:t>
                      </w:r>
                      <w:r w:rsidR="00EA40B8" w:rsidRPr="00EA40B8">
                        <w:rPr>
                          <w:color w:val="757579" w:themeColor="accent3"/>
                        </w:rPr>
                        <w:t xml:space="preserve"> | ABN 41 687 119 230</w:t>
                      </w:r>
                    </w:p>
                  </w:txbxContent>
                </v:textbox>
                <w10:wrap type="square" anchorx="page" anchory="page"/>
                <w10:anchorlock/>
              </v:shape>
            </w:pict>
          </mc:Fallback>
        </mc:AlternateContent>
      </w:r>
    </w:p>
    <w:p w14:paraId="31AE95BE" w14:textId="77777777" w:rsidR="00763618" w:rsidRPr="001C3137" w:rsidRDefault="00763618" w:rsidP="00763618">
      <w:pPr>
        <w:pStyle w:val="BusinessUnitName"/>
        <w:framePr w:w="6124" w:h="284" w:hRule="exact" w:vSpace="1276" w:wrap="notBeside" w:vAnchor="page" w:hAnchor="margin" w:y="1135" w:anchorLock="1"/>
      </w:pPr>
      <w:r>
        <w:t>csiro publishing</w:t>
      </w:r>
    </w:p>
    <w:p w14:paraId="11B3693A" w14:textId="77777777" w:rsidR="00763618" w:rsidRDefault="00763618" w:rsidP="00763618">
      <w:pPr>
        <w:pStyle w:val="BodyText"/>
        <w:framePr w:w="9809" w:h="1701" w:hRule="exact" w:wrap="notBeside" w:vAnchor="page" w:hAnchor="margin" w:y="14516" w:anchorLock="1"/>
      </w:pPr>
    </w:p>
    <w:p w14:paraId="2AD88953" w14:textId="77777777" w:rsidR="00763618" w:rsidRDefault="00763618" w:rsidP="00763618">
      <w:pPr>
        <w:pStyle w:val="BodyText"/>
        <w:framePr w:w="9809" w:h="1701" w:hRule="exact" w:wrap="notBeside" w:vAnchor="page" w:hAnchor="margin" w:y="14516" w:anchorLock="1"/>
      </w:pPr>
    </w:p>
    <w:p w14:paraId="3041F6A3" w14:textId="77777777" w:rsidR="00763618" w:rsidRDefault="00763618" w:rsidP="00133A89">
      <w:pPr>
        <w:pStyle w:val="Heading1"/>
      </w:pPr>
      <w:r>
        <w:t>PROJECT PROPOSAL</w:t>
      </w:r>
    </w:p>
    <w:p w14:paraId="6D9F9BAF" w14:textId="77777777" w:rsidR="00763618" w:rsidRDefault="00763618" w:rsidP="00763618">
      <w:r>
        <w:t xml:space="preserve">The purpose of a project proposal is to provide the publisher with </w:t>
      </w:r>
      <w:proofErr w:type="gramStart"/>
      <w:r>
        <w:t>sufficient</w:t>
      </w:r>
      <w:proofErr w:type="gramEnd"/>
      <w:r>
        <w:t xml:space="preserve"> information to assess the work and determine whether to invest resources in it. Please take a few minutes to complete the following questions. </w:t>
      </w:r>
    </w:p>
    <w:p w14:paraId="1F248BED" w14:textId="77777777" w:rsidR="00763618" w:rsidRDefault="00763618" w:rsidP="00763618"/>
    <w:p w14:paraId="3E1167E3" w14:textId="665D9C4C" w:rsidR="00763618" w:rsidRDefault="00763618" w:rsidP="00763618">
      <w:pPr>
        <w:rPr>
          <w:sz w:val="24"/>
        </w:rPr>
      </w:pPr>
    </w:p>
    <w:p w14:paraId="1FFC11B9" w14:textId="77777777" w:rsidR="00133A89" w:rsidRDefault="00133A89" w:rsidP="00133A89">
      <w:pPr>
        <w:pStyle w:val="Heading2"/>
      </w:pPr>
      <w:r>
        <w:t>TITLE OF YOUR PROPOSED BOOK:</w:t>
      </w:r>
    </w:p>
    <w:p w14:paraId="5F37F674" w14:textId="77777777" w:rsidR="00763618" w:rsidRDefault="00763618" w:rsidP="00763618"/>
    <w:p w14:paraId="00F6A320" w14:textId="77777777" w:rsidR="00763618" w:rsidRPr="006B2806" w:rsidRDefault="00763618" w:rsidP="00763618"/>
    <w:p w14:paraId="38CB3C86" w14:textId="77777777" w:rsidR="00133A89" w:rsidRDefault="00133A89" w:rsidP="00133A89">
      <w:pPr>
        <w:pStyle w:val="Heading2"/>
      </w:pPr>
      <w:r>
        <w:t>AUTHOR INFORMATION</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7174"/>
      </w:tblGrid>
      <w:tr w:rsidR="00763618" w:rsidRPr="006B2806" w14:paraId="5E4CA71D" w14:textId="77777777" w:rsidTr="00586A56">
        <w:trPr>
          <w:trHeight w:val="720"/>
        </w:trPr>
        <w:tc>
          <w:tcPr>
            <w:tcW w:w="2587" w:type="dxa"/>
          </w:tcPr>
          <w:p w14:paraId="7DF5389B" w14:textId="77777777" w:rsidR="00763618" w:rsidRPr="006B2806" w:rsidRDefault="00763618" w:rsidP="00586A56">
            <w:r>
              <w:t xml:space="preserve">Author/Editor </w:t>
            </w:r>
            <w:r w:rsidRPr="006B2806">
              <w:t>name(s):</w:t>
            </w:r>
          </w:p>
        </w:tc>
        <w:tc>
          <w:tcPr>
            <w:tcW w:w="7174" w:type="dxa"/>
          </w:tcPr>
          <w:p w14:paraId="438999BE" w14:textId="77777777" w:rsidR="00763618" w:rsidRDefault="00763618" w:rsidP="00586A56"/>
          <w:p w14:paraId="10DBE0D3" w14:textId="77777777" w:rsidR="00763618" w:rsidRPr="006B2806" w:rsidRDefault="00763618" w:rsidP="00586A56"/>
        </w:tc>
      </w:tr>
      <w:tr w:rsidR="00763618" w:rsidRPr="006B2806" w14:paraId="11377071" w14:textId="77777777" w:rsidTr="00586A56">
        <w:trPr>
          <w:trHeight w:val="316"/>
        </w:trPr>
        <w:tc>
          <w:tcPr>
            <w:tcW w:w="2587" w:type="dxa"/>
          </w:tcPr>
          <w:p w14:paraId="3DB3E0AC" w14:textId="77777777" w:rsidR="00763618" w:rsidRPr="006B2806" w:rsidRDefault="00763618" w:rsidP="00586A56">
            <w:r w:rsidRPr="006B2806">
              <w:t>Address</w:t>
            </w:r>
          </w:p>
        </w:tc>
        <w:tc>
          <w:tcPr>
            <w:tcW w:w="7174" w:type="dxa"/>
          </w:tcPr>
          <w:p w14:paraId="38BEF7DB" w14:textId="77777777" w:rsidR="00763618" w:rsidRPr="006B2806" w:rsidRDefault="00763618" w:rsidP="00586A56"/>
        </w:tc>
      </w:tr>
      <w:tr w:rsidR="00763618" w:rsidRPr="006B2806" w14:paraId="5C45E6C3" w14:textId="77777777" w:rsidTr="00586A56">
        <w:trPr>
          <w:trHeight w:val="414"/>
        </w:trPr>
        <w:tc>
          <w:tcPr>
            <w:tcW w:w="2587" w:type="dxa"/>
          </w:tcPr>
          <w:p w14:paraId="16E15766" w14:textId="77777777" w:rsidR="00763618" w:rsidRPr="006B2806" w:rsidRDefault="00763618" w:rsidP="00586A56">
            <w:r w:rsidRPr="006B2806">
              <w:t>Telephone</w:t>
            </w:r>
          </w:p>
        </w:tc>
        <w:tc>
          <w:tcPr>
            <w:tcW w:w="7174" w:type="dxa"/>
          </w:tcPr>
          <w:p w14:paraId="5DE2AE4F" w14:textId="77777777" w:rsidR="00763618" w:rsidRPr="006B2806" w:rsidRDefault="00763618" w:rsidP="00586A56"/>
        </w:tc>
      </w:tr>
      <w:tr w:rsidR="00763618" w:rsidRPr="006B2806" w14:paraId="45497CE8" w14:textId="77777777" w:rsidTr="00586A56">
        <w:trPr>
          <w:trHeight w:val="414"/>
        </w:trPr>
        <w:tc>
          <w:tcPr>
            <w:tcW w:w="2587" w:type="dxa"/>
          </w:tcPr>
          <w:p w14:paraId="00B2AD6C" w14:textId="77777777" w:rsidR="00763618" w:rsidRPr="006B2806" w:rsidRDefault="00763618" w:rsidP="00586A56">
            <w:r w:rsidRPr="006B2806">
              <w:t>Affiliation</w:t>
            </w:r>
          </w:p>
        </w:tc>
        <w:tc>
          <w:tcPr>
            <w:tcW w:w="7174" w:type="dxa"/>
          </w:tcPr>
          <w:p w14:paraId="61B3AEE5" w14:textId="77777777" w:rsidR="00763618" w:rsidRPr="006B2806" w:rsidRDefault="00763618" w:rsidP="00586A56"/>
        </w:tc>
      </w:tr>
      <w:tr w:rsidR="00763618" w:rsidRPr="006B2806" w14:paraId="10FC3576" w14:textId="77777777" w:rsidTr="00586A56">
        <w:trPr>
          <w:trHeight w:val="414"/>
        </w:trPr>
        <w:tc>
          <w:tcPr>
            <w:tcW w:w="2587" w:type="dxa"/>
          </w:tcPr>
          <w:p w14:paraId="2F499CEF" w14:textId="77777777" w:rsidR="00763618" w:rsidRPr="006B2806" w:rsidRDefault="00763618" w:rsidP="00586A56">
            <w:r w:rsidRPr="006B2806">
              <w:t>Email</w:t>
            </w:r>
          </w:p>
        </w:tc>
        <w:tc>
          <w:tcPr>
            <w:tcW w:w="7174" w:type="dxa"/>
          </w:tcPr>
          <w:p w14:paraId="36164FB2" w14:textId="77777777" w:rsidR="00763618" w:rsidRPr="006B2806" w:rsidRDefault="00763618" w:rsidP="00586A56"/>
        </w:tc>
      </w:tr>
    </w:tbl>
    <w:p w14:paraId="369BA285" w14:textId="77777777" w:rsidR="00763618" w:rsidRDefault="00763618" w:rsidP="00763618">
      <w:pPr>
        <w:pStyle w:val="Heading2notnumbered"/>
      </w:pPr>
    </w:p>
    <w:p w14:paraId="69F11E0F" w14:textId="77777777" w:rsidR="00133A89" w:rsidRDefault="00133A89" w:rsidP="00133A89">
      <w:pPr>
        <w:pStyle w:val="Heading2"/>
      </w:pPr>
      <w:r>
        <w:t>PROJECT DETAILS</w:t>
      </w:r>
    </w:p>
    <w:p w14:paraId="7741382B" w14:textId="77777777" w:rsidR="00763618" w:rsidRPr="00E37B65" w:rsidRDefault="00763618" w:rsidP="00133A89">
      <w:pPr>
        <w:pStyle w:val="Heading3"/>
      </w:pPr>
      <w:r w:rsidRPr="00E37B65">
        <w:t xml:space="preserve">Please provide a brief description of your work, including its purpose and what is distinctive about it. </w:t>
      </w:r>
    </w:p>
    <w:p w14:paraId="1C14BA17" w14:textId="77777777" w:rsidR="00763618" w:rsidRPr="00E37B65" w:rsidRDefault="00763618" w:rsidP="00763618"/>
    <w:p w14:paraId="6233D08E" w14:textId="77777777" w:rsidR="00763618" w:rsidRPr="00E37B65" w:rsidRDefault="00763618" w:rsidP="00763618"/>
    <w:p w14:paraId="78D4CD5F" w14:textId="77777777" w:rsidR="00763618" w:rsidRPr="00E37B65" w:rsidRDefault="00763618" w:rsidP="00133A89">
      <w:pPr>
        <w:pStyle w:val="Heading3"/>
      </w:pPr>
      <w:r w:rsidRPr="00E37B65">
        <w:t>What are the key benefits of the work for the reader? Why should they purchase this book?</w:t>
      </w:r>
    </w:p>
    <w:p w14:paraId="16D7A409" w14:textId="77777777" w:rsidR="00763618" w:rsidRPr="00E37B65" w:rsidRDefault="00763618" w:rsidP="00763618"/>
    <w:p w14:paraId="69BC9DBF" w14:textId="77777777" w:rsidR="00763618" w:rsidRPr="00E37B65" w:rsidRDefault="00763618" w:rsidP="00763618"/>
    <w:p w14:paraId="03FC963C" w14:textId="77777777" w:rsidR="00763618" w:rsidRPr="00E37B65" w:rsidRDefault="00763618" w:rsidP="00133A89">
      <w:pPr>
        <w:pStyle w:val="Heading3"/>
      </w:pPr>
      <w:r w:rsidRPr="00E37B65">
        <w:t xml:space="preserve">Please list the suggested chapter headings or provide section outlines (attach as a separate document if necessary).  </w:t>
      </w:r>
    </w:p>
    <w:p w14:paraId="0C1C3A37" w14:textId="77777777" w:rsidR="00763618" w:rsidRPr="00E37B65" w:rsidRDefault="00763618" w:rsidP="00763618"/>
    <w:p w14:paraId="31F20F39" w14:textId="77777777" w:rsidR="00763618" w:rsidRPr="00E37B65" w:rsidRDefault="00763618" w:rsidP="00133A89">
      <w:pPr>
        <w:pStyle w:val="Heading3"/>
      </w:pPr>
      <w:r w:rsidRPr="00E37B65">
        <w:lastRenderedPageBreak/>
        <w:t>What is the estimated page extent (page count) of your book?</w:t>
      </w:r>
    </w:p>
    <w:p w14:paraId="2E3EBCDF" w14:textId="77777777" w:rsidR="00763618" w:rsidRPr="00E37B65" w:rsidRDefault="00763618" w:rsidP="00763618"/>
    <w:p w14:paraId="37E09592" w14:textId="77777777" w:rsidR="00763618" w:rsidRPr="00E37B65" w:rsidRDefault="00763618" w:rsidP="00763618"/>
    <w:p w14:paraId="3DD6E4B8" w14:textId="77777777" w:rsidR="00763618" w:rsidRPr="00E37B65" w:rsidRDefault="00763618" w:rsidP="00133A89">
      <w:pPr>
        <w:pStyle w:val="Heading3"/>
      </w:pPr>
      <w:r w:rsidRPr="00E37B65">
        <w:t xml:space="preserve">How many illustrations will you include? Are these line drawings, maps, photographs or other? </w:t>
      </w:r>
    </w:p>
    <w:p w14:paraId="78114926" w14:textId="77777777" w:rsidR="00763618" w:rsidRPr="00E37B65" w:rsidRDefault="00763618" w:rsidP="00763618"/>
    <w:p w14:paraId="4A301CA2" w14:textId="77777777" w:rsidR="00763618" w:rsidRPr="00E37B65" w:rsidRDefault="00763618" w:rsidP="00763618"/>
    <w:p w14:paraId="32C746FF" w14:textId="77777777" w:rsidR="00763618" w:rsidRPr="00E37B65" w:rsidRDefault="00763618" w:rsidP="00133A89">
      <w:pPr>
        <w:pStyle w:val="Heading3"/>
      </w:pPr>
      <w:r w:rsidRPr="00E37B65">
        <w:t>Will you supply your own illustrations; if yes, will these be supplied electronically or as scannable hard copy?</w:t>
      </w:r>
    </w:p>
    <w:p w14:paraId="21FB7DCE" w14:textId="77777777" w:rsidR="00763618" w:rsidRPr="00E37B65" w:rsidRDefault="00763618" w:rsidP="00763618"/>
    <w:p w14:paraId="48160128" w14:textId="77777777" w:rsidR="00763618" w:rsidRPr="00E37B65" w:rsidRDefault="00763618" w:rsidP="00763618"/>
    <w:p w14:paraId="0F3733A6" w14:textId="77777777" w:rsidR="00763618" w:rsidRPr="00E37B65" w:rsidRDefault="00763618" w:rsidP="00133A89">
      <w:pPr>
        <w:pStyle w:val="Heading3"/>
      </w:pPr>
      <w:r w:rsidRPr="00E37B65">
        <w:t xml:space="preserve">Do any illustrations need to be produced in colour; if yes, how many? </w:t>
      </w:r>
    </w:p>
    <w:p w14:paraId="53C53228" w14:textId="77777777" w:rsidR="00763618" w:rsidRPr="00E37B65" w:rsidRDefault="00763618" w:rsidP="00763618"/>
    <w:p w14:paraId="4F2213FA" w14:textId="77777777" w:rsidR="00763618" w:rsidRPr="00E37B65" w:rsidRDefault="00763618" w:rsidP="00763618"/>
    <w:p w14:paraId="696549CA" w14:textId="77777777" w:rsidR="00763618" w:rsidRPr="00E37B65" w:rsidRDefault="00763618" w:rsidP="00133A89">
      <w:pPr>
        <w:pStyle w:val="Heading3"/>
      </w:pPr>
      <w:r w:rsidRPr="00E37B65">
        <w:t>What is the estimated delivery date for the complete manuscript and any appropriate artwork?</w:t>
      </w:r>
    </w:p>
    <w:p w14:paraId="6DCCC0C4" w14:textId="77777777" w:rsidR="00763618" w:rsidRDefault="00763618" w:rsidP="00763618"/>
    <w:p w14:paraId="630C1F1B" w14:textId="77777777" w:rsidR="00763618" w:rsidRDefault="00763618" w:rsidP="00763618"/>
    <w:p w14:paraId="63122B0B" w14:textId="77777777" w:rsidR="00763618" w:rsidRDefault="00763618" w:rsidP="00763618"/>
    <w:p w14:paraId="76DED02C" w14:textId="77777777" w:rsidR="00133A89" w:rsidRDefault="00133A89" w:rsidP="00133A89">
      <w:pPr>
        <w:pStyle w:val="Heading2"/>
      </w:pPr>
      <w:r w:rsidRPr="00DF5E5B">
        <w:t>MARKETING</w:t>
      </w:r>
      <w:r>
        <w:t xml:space="preserve"> INFORMATION</w:t>
      </w:r>
    </w:p>
    <w:p w14:paraId="61C041B6" w14:textId="77777777" w:rsidR="00763618" w:rsidRPr="00E37B65" w:rsidRDefault="00763618" w:rsidP="00133A89">
      <w:pPr>
        <w:pStyle w:val="Heading3"/>
      </w:pPr>
      <w:r w:rsidRPr="00E37B65">
        <w:t>Who is the target audience for your book?</w:t>
      </w:r>
    </w:p>
    <w:p w14:paraId="27A5BD55" w14:textId="77777777" w:rsidR="00763618" w:rsidRPr="00E37B65" w:rsidRDefault="00763618" w:rsidP="00763618">
      <w:pPr>
        <w:pStyle w:val="Heading4"/>
        <w:rPr>
          <w:sz w:val="22"/>
          <w:szCs w:val="22"/>
        </w:rPr>
      </w:pPr>
      <w:r w:rsidRPr="00E37B65">
        <w:rPr>
          <w:sz w:val="22"/>
          <w:szCs w:val="22"/>
        </w:rPr>
        <w:t>Primary markets</w:t>
      </w:r>
    </w:p>
    <w:p w14:paraId="1C5D3408" w14:textId="77777777" w:rsidR="00763618" w:rsidRPr="00E37B65" w:rsidRDefault="00763618" w:rsidP="00763618"/>
    <w:p w14:paraId="3EA1DBB1" w14:textId="77777777" w:rsidR="00763618" w:rsidRPr="00E37B65" w:rsidRDefault="00763618" w:rsidP="00763618"/>
    <w:p w14:paraId="6275E566" w14:textId="77777777" w:rsidR="00763618" w:rsidRPr="00E37B65" w:rsidRDefault="00763618" w:rsidP="00763618">
      <w:pPr>
        <w:pStyle w:val="Heading4"/>
        <w:rPr>
          <w:sz w:val="22"/>
          <w:szCs w:val="22"/>
        </w:rPr>
      </w:pPr>
      <w:r w:rsidRPr="00E37B65">
        <w:rPr>
          <w:sz w:val="22"/>
          <w:szCs w:val="22"/>
        </w:rPr>
        <w:t>Secondary markets</w:t>
      </w:r>
    </w:p>
    <w:p w14:paraId="5FEE5A90" w14:textId="77777777" w:rsidR="00763618" w:rsidRDefault="00763618" w:rsidP="00763618"/>
    <w:p w14:paraId="56151E5A" w14:textId="77777777" w:rsidR="00763618" w:rsidRDefault="00763618" w:rsidP="00763618"/>
    <w:p w14:paraId="033A4CF3" w14:textId="77777777" w:rsidR="00763618" w:rsidRPr="00E37B65" w:rsidRDefault="00763618" w:rsidP="00133A89">
      <w:pPr>
        <w:pStyle w:val="Heading3"/>
      </w:pPr>
      <w:r w:rsidRPr="00E37B65">
        <w:t>Please list 3–5 key selling features to show why these markets should purchase your book</w:t>
      </w:r>
    </w:p>
    <w:p w14:paraId="6EA6A91E" w14:textId="77777777" w:rsidR="00763618" w:rsidRPr="00E37B65" w:rsidRDefault="00763618" w:rsidP="00763618"/>
    <w:p w14:paraId="0AB2CF80" w14:textId="77777777" w:rsidR="00763618" w:rsidRPr="00E37B65" w:rsidRDefault="00763618" w:rsidP="00763618"/>
    <w:p w14:paraId="08CF25C3" w14:textId="77777777" w:rsidR="00763618" w:rsidRPr="00E37B65" w:rsidRDefault="00763618" w:rsidP="00133A89">
      <w:pPr>
        <w:pStyle w:val="Heading3"/>
      </w:pPr>
      <w:r w:rsidRPr="00E37B65">
        <w:t>Please provide a one-line sales ‘pitch’, which sums up your book in one sentence:</w:t>
      </w:r>
    </w:p>
    <w:p w14:paraId="0DE86F87" w14:textId="77777777" w:rsidR="00763618" w:rsidRPr="00E37B65" w:rsidRDefault="00763618" w:rsidP="00763618"/>
    <w:p w14:paraId="290B3EAC" w14:textId="77777777" w:rsidR="00763618" w:rsidRPr="00E37B65" w:rsidRDefault="00763618" w:rsidP="00763618"/>
    <w:p w14:paraId="2F7021E7" w14:textId="77777777" w:rsidR="00763618" w:rsidRPr="00E37B65" w:rsidRDefault="00763618" w:rsidP="00133A89">
      <w:pPr>
        <w:pStyle w:val="Heading3"/>
      </w:pPr>
      <w:r w:rsidRPr="00E37B65">
        <w:t>List (in order of importance) the countries in which the major sales of your title will be expected:</w:t>
      </w:r>
    </w:p>
    <w:p w14:paraId="7BD17773" w14:textId="77777777" w:rsidR="00763618" w:rsidRDefault="00763618" w:rsidP="00763618">
      <w:r>
        <w:br w:type="page"/>
      </w:r>
    </w:p>
    <w:p w14:paraId="2DE0837E" w14:textId="77777777" w:rsidR="00763618" w:rsidRPr="00E37B65" w:rsidRDefault="00763618" w:rsidP="00133A89">
      <w:pPr>
        <w:pStyle w:val="Heading3"/>
      </w:pPr>
      <w:r w:rsidRPr="00E37B65">
        <w:lastRenderedPageBreak/>
        <w:t>What is the expected life of the project? Would you expect it to require a revised edition?</w:t>
      </w:r>
    </w:p>
    <w:p w14:paraId="19215769" w14:textId="77777777" w:rsidR="00763618" w:rsidRPr="00E37B65" w:rsidRDefault="00763618" w:rsidP="00763618"/>
    <w:p w14:paraId="2F231A6E" w14:textId="77777777" w:rsidR="00763618" w:rsidRPr="00E37B65" w:rsidRDefault="00763618" w:rsidP="00763618"/>
    <w:p w14:paraId="70B9CC25" w14:textId="77777777" w:rsidR="00763618" w:rsidRPr="00E37B65" w:rsidRDefault="00763618" w:rsidP="00133A89">
      <w:pPr>
        <w:pStyle w:val="Heading3"/>
      </w:pPr>
      <w:r w:rsidRPr="00E37B65">
        <w:t xml:space="preserve">Please list the most relevant competing publications, or, if there is no direct competition, please list 2–3 titles that relate to your </w:t>
      </w:r>
      <w:proofErr w:type="gramStart"/>
      <w:r w:rsidRPr="00E37B65">
        <w:t>book, or</w:t>
      </w:r>
      <w:proofErr w:type="gramEnd"/>
      <w:r w:rsidRPr="00E37B65">
        <w:t xml:space="preserve"> are similar in their scope or audience. </w:t>
      </w:r>
    </w:p>
    <w:p w14:paraId="22D98DA5" w14:textId="77777777" w:rsidR="00763618" w:rsidRPr="00E37B65" w:rsidRDefault="00763618" w:rsidP="00763618"/>
    <w:p w14:paraId="0F1BC37E" w14:textId="77777777" w:rsidR="00763618" w:rsidRPr="00E37B65" w:rsidRDefault="00763618" w:rsidP="00763618"/>
    <w:p w14:paraId="3727765E" w14:textId="77777777" w:rsidR="00763618" w:rsidRPr="00E37B65" w:rsidRDefault="00763618" w:rsidP="00133A89">
      <w:pPr>
        <w:pStyle w:val="Heading3"/>
      </w:pPr>
      <w:r w:rsidRPr="00E37B65">
        <w:t>For any books listed above, what makes your book superior to these publications?</w:t>
      </w:r>
    </w:p>
    <w:p w14:paraId="7FF4B376" w14:textId="77777777" w:rsidR="00763618" w:rsidRPr="00E37B65" w:rsidRDefault="00763618" w:rsidP="00763618"/>
    <w:p w14:paraId="6995A25C" w14:textId="77777777" w:rsidR="00763618" w:rsidRPr="00E37B65" w:rsidRDefault="00763618" w:rsidP="00763618"/>
    <w:p w14:paraId="2C82A43A" w14:textId="77777777" w:rsidR="00763618" w:rsidRPr="00E37B65" w:rsidRDefault="00763618" w:rsidP="00133A89">
      <w:pPr>
        <w:pStyle w:val="Heading3"/>
      </w:pPr>
      <w:r w:rsidRPr="00E37B65">
        <w:t xml:space="preserve">Please supply a 50-word biographical note that can be used on promotional material. </w:t>
      </w:r>
    </w:p>
    <w:p w14:paraId="2AE301C4" w14:textId="77777777" w:rsidR="00763618" w:rsidRDefault="00763618" w:rsidP="00763618"/>
    <w:p w14:paraId="61C7749F" w14:textId="77777777" w:rsidR="00763618" w:rsidRDefault="00763618" w:rsidP="00763618"/>
    <w:p w14:paraId="3BD1EF59" w14:textId="77777777" w:rsidR="00763618" w:rsidRPr="00E37B65" w:rsidRDefault="00763618" w:rsidP="00133A89">
      <w:pPr>
        <w:pStyle w:val="Heading3"/>
      </w:pPr>
      <w:r w:rsidRPr="00E37B65">
        <w:t>Do you already use social media to promote your work or engage with others in your field? Please provide details of your active channels:</w:t>
      </w:r>
    </w:p>
    <w:tbl>
      <w:tblPr>
        <w:tblStyle w:val="TableGrid"/>
        <w:tblW w:w="0" w:type="auto"/>
        <w:tblLook w:val="04A0" w:firstRow="1" w:lastRow="0" w:firstColumn="1" w:lastColumn="0" w:noHBand="0" w:noVBand="1"/>
      </w:tblPr>
      <w:tblGrid>
        <w:gridCol w:w="2459"/>
        <w:gridCol w:w="2631"/>
        <w:gridCol w:w="1284"/>
        <w:gridCol w:w="3254"/>
      </w:tblGrid>
      <w:tr w:rsidR="00763618" w:rsidRPr="00E37B65" w14:paraId="0856AE38" w14:textId="77777777" w:rsidTr="00586A56">
        <w:tc>
          <w:tcPr>
            <w:tcW w:w="2459" w:type="dxa"/>
          </w:tcPr>
          <w:p w14:paraId="7FD7FF45" w14:textId="77777777" w:rsidR="00763618" w:rsidRPr="00E37B65" w:rsidRDefault="00763618" w:rsidP="00586A56">
            <w:pPr>
              <w:rPr>
                <w:b/>
                <w:szCs w:val="22"/>
              </w:rPr>
            </w:pPr>
            <w:r w:rsidRPr="00E37B65">
              <w:rPr>
                <w:b/>
                <w:szCs w:val="22"/>
              </w:rPr>
              <w:t xml:space="preserve">Channel </w:t>
            </w:r>
          </w:p>
        </w:tc>
        <w:tc>
          <w:tcPr>
            <w:tcW w:w="2631" w:type="dxa"/>
          </w:tcPr>
          <w:p w14:paraId="1C690762" w14:textId="77777777" w:rsidR="00763618" w:rsidRPr="00E37B65" w:rsidRDefault="00763618" w:rsidP="00586A56">
            <w:pPr>
              <w:rPr>
                <w:b/>
                <w:szCs w:val="22"/>
              </w:rPr>
            </w:pPr>
            <w:r w:rsidRPr="00E37B65">
              <w:rPr>
                <w:b/>
                <w:szCs w:val="22"/>
              </w:rPr>
              <w:t>Your account name/handle</w:t>
            </w:r>
          </w:p>
        </w:tc>
        <w:tc>
          <w:tcPr>
            <w:tcW w:w="1284" w:type="dxa"/>
          </w:tcPr>
          <w:p w14:paraId="044D0443" w14:textId="77777777" w:rsidR="00763618" w:rsidRPr="00E37B65" w:rsidRDefault="00763618" w:rsidP="00586A56">
            <w:pPr>
              <w:rPr>
                <w:b/>
                <w:szCs w:val="22"/>
              </w:rPr>
            </w:pPr>
            <w:r w:rsidRPr="00E37B65">
              <w:rPr>
                <w:b/>
                <w:szCs w:val="22"/>
              </w:rPr>
              <w:t>No. of followers</w:t>
            </w:r>
          </w:p>
        </w:tc>
        <w:tc>
          <w:tcPr>
            <w:tcW w:w="3254" w:type="dxa"/>
          </w:tcPr>
          <w:p w14:paraId="19A920A9" w14:textId="77777777" w:rsidR="00763618" w:rsidRPr="00E37B65" w:rsidRDefault="00763618" w:rsidP="00586A56">
            <w:pPr>
              <w:rPr>
                <w:b/>
                <w:szCs w:val="22"/>
              </w:rPr>
            </w:pPr>
            <w:r w:rsidRPr="00E37B65">
              <w:rPr>
                <w:b/>
                <w:szCs w:val="22"/>
              </w:rPr>
              <w:t xml:space="preserve">Groups you contribute to </w:t>
            </w:r>
          </w:p>
        </w:tc>
      </w:tr>
      <w:tr w:rsidR="00763618" w:rsidRPr="00E37B65" w14:paraId="7BFFB987" w14:textId="77777777" w:rsidTr="00586A56">
        <w:tc>
          <w:tcPr>
            <w:tcW w:w="2459" w:type="dxa"/>
          </w:tcPr>
          <w:p w14:paraId="00663E04" w14:textId="77777777" w:rsidR="00763618" w:rsidRPr="00E37B65" w:rsidRDefault="00763618" w:rsidP="00586A56">
            <w:pPr>
              <w:rPr>
                <w:szCs w:val="22"/>
              </w:rPr>
            </w:pPr>
            <w:r w:rsidRPr="00E37B65">
              <w:rPr>
                <w:szCs w:val="22"/>
              </w:rPr>
              <w:t>Facebook</w:t>
            </w:r>
          </w:p>
        </w:tc>
        <w:tc>
          <w:tcPr>
            <w:tcW w:w="2631" w:type="dxa"/>
          </w:tcPr>
          <w:p w14:paraId="6D65BE3F" w14:textId="77777777" w:rsidR="00763618" w:rsidRPr="00E37B65" w:rsidRDefault="00763618" w:rsidP="00586A56">
            <w:pPr>
              <w:rPr>
                <w:b/>
                <w:szCs w:val="22"/>
              </w:rPr>
            </w:pPr>
          </w:p>
        </w:tc>
        <w:tc>
          <w:tcPr>
            <w:tcW w:w="1284" w:type="dxa"/>
          </w:tcPr>
          <w:p w14:paraId="734069D3" w14:textId="77777777" w:rsidR="00763618" w:rsidRPr="00E37B65" w:rsidRDefault="00763618" w:rsidP="00586A56">
            <w:pPr>
              <w:rPr>
                <w:b/>
                <w:szCs w:val="22"/>
              </w:rPr>
            </w:pPr>
          </w:p>
        </w:tc>
        <w:tc>
          <w:tcPr>
            <w:tcW w:w="3254" w:type="dxa"/>
          </w:tcPr>
          <w:p w14:paraId="0928C44F" w14:textId="77777777" w:rsidR="00763618" w:rsidRPr="00E37B65" w:rsidRDefault="00763618" w:rsidP="00586A56">
            <w:pPr>
              <w:rPr>
                <w:b/>
                <w:szCs w:val="22"/>
              </w:rPr>
            </w:pPr>
          </w:p>
        </w:tc>
      </w:tr>
      <w:tr w:rsidR="00763618" w:rsidRPr="00E37B65" w14:paraId="1F99DC78" w14:textId="77777777" w:rsidTr="00586A56">
        <w:tc>
          <w:tcPr>
            <w:tcW w:w="2459" w:type="dxa"/>
          </w:tcPr>
          <w:p w14:paraId="1C7D5E0A" w14:textId="77777777" w:rsidR="00763618" w:rsidRPr="00E37B65" w:rsidRDefault="00763618" w:rsidP="00586A56">
            <w:pPr>
              <w:rPr>
                <w:szCs w:val="22"/>
              </w:rPr>
            </w:pPr>
            <w:r w:rsidRPr="00E37B65">
              <w:rPr>
                <w:szCs w:val="22"/>
              </w:rPr>
              <w:t>Twitter</w:t>
            </w:r>
          </w:p>
        </w:tc>
        <w:tc>
          <w:tcPr>
            <w:tcW w:w="2631" w:type="dxa"/>
          </w:tcPr>
          <w:p w14:paraId="108D71FD" w14:textId="77777777" w:rsidR="00763618" w:rsidRPr="00E37B65" w:rsidRDefault="00763618" w:rsidP="00586A56">
            <w:pPr>
              <w:rPr>
                <w:b/>
                <w:szCs w:val="22"/>
              </w:rPr>
            </w:pPr>
          </w:p>
        </w:tc>
        <w:tc>
          <w:tcPr>
            <w:tcW w:w="1284" w:type="dxa"/>
          </w:tcPr>
          <w:p w14:paraId="1D5AADE9" w14:textId="77777777" w:rsidR="00763618" w:rsidRPr="00E37B65" w:rsidRDefault="00763618" w:rsidP="00586A56">
            <w:pPr>
              <w:rPr>
                <w:b/>
                <w:szCs w:val="22"/>
              </w:rPr>
            </w:pPr>
          </w:p>
        </w:tc>
        <w:tc>
          <w:tcPr>
            <w:tcW w:w="3254" w:type="dxa"/>
          </w:tcPr>
          <w:p w14:paraId="3ACE838F" w14:textId="77777777" w:rsidR="00763618" w:rsidRPr="00E37B65" w:rsidRDefault="00763618" w:rsidP="00586A56">
            <w:pPr>
              <w:rPr>
                <w:b/>
                <w:szCs w:val="22"/>
              </w:rPr>
            </w:pPr>
          </w:p>
        </w:tc>
      </w:tr>
      <w:tr w:rsidR="00763618" w:rsidRPr="00E37B65" w14:paraId="6DE247B1" w14:textId="77777777" w:rsidTr="00586A56">
        <w:tc>
          <w:tcPr>
            <w:tcW w:w="2459" w:type="dxa"/>
          </w:tcPr>
          <w:p w14:paraId="6CABA110" w14:textId="77777777" w:rsidR="00763618" w:rsidRPr="00E37B65" w:rsidRDefault="00763618" w:rsidP="00586A56">
            <w:pPr>
              <w:rPr>
                <w:szCs w:val="22"/>
              </w:rPr>
            </w:pPr>
            <w:r w:rsidRPr="00E37B65">
              <w:rPr>
                <w:szCs w:val="22"/>
              </w:rPr>
              <w:t>LinkedIn</w:t>
            </w:r>
          </w:p>
        </w:tc>
        <w:tc>
          <w:tcPr>
            <w:tcW w:w="2631" w:type="dxa"/>
          </w:tcPr>
          <w:p w14:paraId="0F4EC8DE" w14:textId="77777777" w:rsidR="00763618" w:rsidRPr="00E37B65" w:rsidRDefault="00763618" w:rsidP="00586A56">
            <w:pPr>
              <w:rPr>
                <w:b/>
                <w:szCs w:val="22"/>
              </w:rPr>
            </w:pPr>
          </w:p>
        </w:tc>
        <w:tc>
          <w:tcPr>
            <w:tcW w:w="1284" w:type="dxa"/>
          </w:tcPr>
          <w:p w14:paraId="5C7CAF68" w14:textId="77777777" w:rsidR="00763618" w:rsidRPr="00E37B65" w:rsidRDefault="00763618" w:rsidP="00586A56">
            <w:pPr>
              <w:rPr>
                <w:b/>
                <w:szCs w:val="22"/>
              </w:rPr>
            </w:pPr>
          </w:p>
        </w:tc>
        <w:tc>
          <w:tcPr>
            <w:tcW w:w="3254" w:type="dxa"/>
          </w:tcPr>
          <w:p w14:paraId="366222EA" w14:textId="77777777" w:rsidR="00763618" w:rsidRPr="00E37B65" w:rsidRDefault="00763618" w:rsidP="00586A56">
            <w:pPr>
              <w:rPr>
                <w:b/>
                <w:szCs w:val="22"/>
              </w:rPr>
            </w:pPr>
          </w:p>
        </w:tc>
      </w:tr>
      <w:tr w:rsidR="00763618" w:rsidRPr="00E37B65" w14:paraId="6610FC58" w14:textId="77777777" w:rsidTr="00586A56">
        <w:tc>
          <w:tcPr>
            <w:tcW w:w="2459" w:type="dxa"/>
          </w:tcPr>
          <w:p w14:paraId="1CE54598" w14:textId="77777777" w:rsidR="00763618" w:rsidRPr="00E37B65" w:rsidRDefault="00763618" w:rsidP="00586A56">
            <w:pPr>
              <w:rPr>
                <w:szCs w:val="22"/>
              </w:rPr>
            </w:pPr>
            <w:r w:rsidRPr="00E37B65">
              <w:rPr>
                <w:szCs w:val="22"/>
              </w:rPr>
              <w:t>Instagram</w:t>
            </w:r>
          </w:p>
        </w:tc>
        <w:tc>
          <w:tcPr>
            <w:tcW w:w="2631" w:type="dxa"/>
          </w:tcPr>
          <w:p w14:paraId="22AB881A" w14:textId="77777777" w:rsidR="00763618" w:rsidRPr="00E37B65" w:rsidRDefault="00763618" w:rsidP="00586A56">
            <w:pPr>
              <w:rPr>
                <w:b/>
                <w:szCs w:val="22"/>
              </w:rPr>
            </w:pPr>
          </w:p>
        </w:tc>
        <w:tc>
          <w:tcPr>
            <w:tcW w:w="1284" w:type="dxa"/>
          </w:tcPr>
          <w:p w14:paraId="2991038C" w14:textId="77777777" w:rsidR="00763618" w:rsidRPr="00E37B65" w:rsidRDefault="00763618" w:rsidP="00586A56">
            <w:pPr>
              <w:rPr>
                <w:b/>
                <w:szCs w:val="22"/>
              </w:rPr>
            </w:pPr>
          </w:p>
        </w:tc>
        <w:tc>
          <w:tcPr>
            <w:tcW w:w="3254" w:type="dxa"/>
          </w:tcPr>
          <w:p w14:paraId="3B41CAE1" w14:textId="77777777" w:rsidR="00763618" w:rsidRPr="00E37B65" w:rsidRDefault="00763618" w:rsidP="00586A56">
            <w:pPr>
              <w:rPr>
                <w:b/>
                <w:szCs w:val="22"/>
              </w:rPr>
            </w:pPr>
          </w:p>
        </w:tc>
      </w:tr>
      <w:tr w:rsidR="00763618" w:rsidRPr="00E37B65" w14:paraId="0742D015" w14:textId="77777777" w:rsidTr="00586A56">
        <w:tc>
          <w:tcPr>
            <w:tcW w:w="2459" w:type="dxa"/>
          </w:tcPr>
          <w:p w14:paraId="34AD974F" w14:textId="77777777" w:rsidR="00763618" w:rsidRPr="00E37B65" w:rsidRDefault="00763618" w:rsidP="00586A56">
            <w:pPr>
              <w:rPr>
                <w:szCs w:val="22"/>
              </w:rPr>
            </w:pPr>
            <w:r w:rsidRPr="00E37B65">
              <w:rPr>
                <w:szCs w:val="22"/>
              </w:rPr>
              <w:t>Other</w:t>
            </w:r>
          </w:p>
        </w:tc>
        <w:tc>
          <w:tcPr>
            <w:tcW w:w="2631" w:type="dxa"/>
          </w:tcPr>
          <w:p w14:paraId="0292754A" w14:textId="77777777" w:rsidR="00763618" w:rsidRPr="00E37B65" w:rsidRDefault="00763618" w:rsidP="00586A56">
            <w:pPr>
              <w:rPr>
                <w:b/>
                <w:szCs w:val="22"/>
              </w:rPr>
            </w:pPr>
          </w:p>
        </w:tc>
        <w:tc>
          <w:tcPr>
            <w:tcW w:w="1284" w:type="dxa"/>
          </w:tcPr>
          <w:p w14:paraId="47AA4537" w14:textId="77777777" w:rsidR="00763618" w:rsidRPr="00E37B65" w:rsidRDefault="00763618" w:rsidP="00586A56">
            <w:pPr>
              <w:rPr>
                <w:b/>
                <w:szCs w:val="22"/>
              </w:rPr>
            </w:pPr>
          </w:p>
        </w:tc>
        <w:tc>
          <w:tcPr>
            <w:tcW w:w="3254" w:type="dxa"/>
          </w:tcPr>
          <w:p w14:paraId="6A2E24B3" w14:textId="77777777" w:rsidR="00763618" w:rsidRPr="00E37B65" w:rsidRDefault="00763618" w:rsidP="00586A56">
            <w:pPr>
              <w:rPr>
                <w:b/>
                <w:szCs w:val="22"/>
              </w:rPr>
            </w:pPr>
          </w:p>
        </w:tc>
      </w:tr>
    </w:tbl>
    <w:p w14:paraId="29355C12" w14:textId="77777777" w:rsidR="00763618" w:rsidRPr="00E37B65" w:rsidRDefault="00763618" w:rsidP="00763618">
      <w:pPr>
        <w:rPr>
          <w:b/>
        </w:rPr>
      </w:pPr>
    </w:p>
    <w:p w14:paraId="7F19D8FB" w14:textId="77777777" w:rsidR="00763618" w:rsidRPr="00C44538" w:rsidRDefault="00763618" w:rsidP="00763618">
      <w:pPr>
        <w:rPr>
          <w:b/>
          <w:sz w:val="26"/>
          <w:szCs w:val="26"/>
        </w:rPr>
      </w:pPr>
    </w:p>
    <w:p w14:paraId="1DA6091A" w14:textId="77777777" w:rsidR="00763618" w:rsidRPr="00E37B65" w:rsidRDefault="00763618" w:rsidP="00133A89">
      <w:pPr>
        <w:pStyle w:val="Heading3"/>
      </w:pPr>
      <w:r w:rsidRPr="00E37B65">
        <w:t>Please provide names and contact details of any peers or industry opinion leaders whom we should be sure are notified about your publication or who might be prepared to provide an endorsement.</w:t>
      </w:r>
    </w:p>
    <w:p w14:paraId="05B7DDED" w14:textId="77777777" w:rsidR="00763618" w:rsidRPr="00E37B65" w:rsidRDefault="00763618" w:rsidP="00763618"/>
    <w:p w14:paraId="79C97867" w14:textId="77777777" w:rsidR="00763618" w:rsidRPr="00E37B65" w:rsidRDefault="00763618" w:rsidP="00763618"/>
    <w:p w14:paraId="411D072C" w14:textId="77777777" w:rsidR="00763618" w:rsidRPr="00E37B65" w:rsidRDefault="00763618" w:rsidP="00763618"/>
    <w:p w14:paraId="11A8F14A" w14:textId="77777777" w:rsidR="00763618" w:rsidRPr="00E37B65" w:rsidRDefault="00763618" w:rsidP="00763618"/>
    <w:p w14:paraId="193D503E" w14:textId="77777777" w:rsidR="00763618" w:rsidRPr="00E37B65" w:rsidRDefault="00763618" w:rsidP="00763618"/>
    <w:p w14:paraId="603C2261" w14:textId="77777777" w:rsidR="00763618" w:rsidRPr="00E37B65" w:rsidRDefault="00763618" w:rsidP="00133A89">
      <w:pPr>
        <w:pStyle w:val="Heading3"/>
      </w:pPr>
      <w:r w:rsidRPr="00E37B65">
        <w:t xml:space="preserve">Do you know of any specific courses that might be interested in using this book as a textbook or a reference? Please be as specific as possible when listing course </w:t>
      </w:r>
      <w:proofErr w:type="gramStart"/>
      <w:r w:rsidRPr="00E37B65">
        <w:t>names, and</w:t>
      </w:r>
      <w:proofErr w:type="gramEnd"/>
      <w:r w:rsidRPr="00E37B65">
        <w:t xml:space="preserve"> provide any information you may have about where these courses are run.</w:t>
      </w:r>
    </w:p>
    <w:p w14:paraId="7DFFC47E" w14:textId="77777777" w:rsidR="00763618" w:rsidRPr="00E37B65" w:rsidRDefault="00763618" w:rsidP="00763618"/>
    <w:p w14:paraId="58220D22" w14:textId="77777777" w:rsidR="00763618" w:rsidRPr="00E37B65" w:rsidRDefault="00763618" w:rsidP="00763618"/>
    <w:p w14:paraId="2D5EB8D4" w14:textId="77777777" w:rsidR="00763618" w:rsidRPr="00E37B65" w:rsidRDefault="00763618" w:rsidP="00133A89">
      <w:pPr>
        <w:pStyle w:val="Heading3"/>
      </w:pPr>
      <w:r w:rsidRPr="00E37B65">
        <w:t>Please list the main journals/magazines in this field (in order of importance) to which we should be sending copies for review. If known, please include contact details of the publication and of the review editor.</w:t>
      </w:r>
    </w:p>
    <w:p w14:paraId="25E570F0" w14:textId="77777777" w:rsidR="00763618" w:rsidRPr="00E37B65" w:rsidRDefault="00763618" w:rsidP="00763618"/>
    <w:p w14:paraId="6E2A6B72" w14:textId="77777777" w:rsidR="00763618" w:rsidRPr="00E37B65" w:rsidRDefault="00763618" w:rsidP="00763618"/>
    <w:p w14:paraId="6C68E075" w14:textId="77777777" w:rsidR="00763618" w:rsidRPr="00E37B65" w:rsidRDefault="00763618" w:rsidP="00133A89">
      <w:pPr>
        <w:pStyle w:val="Heading3"/>
      </w:pPr>
      <w:r w:rsidRPr="00E37B65">
        <w:lastRenderedPageBreak/>
        <w:t>Are there any organisations, societies and associations in this field whose members should be either notified to buy your book or that might help with promotion? For each, please give any available information on:</w:t>
      </w:r>
    </w:p>
    <w:p w14:paraId="0E77E603" w14:textId="77777777" w:rsidR="00763618" w:rsidRPr="00E37B65" w:rsidRDefault="00763618" w:rsidP="00763618">
      <w:pPr>
        <w:pStyle w:val="Heading3"/>
        <w:numPr>
          <w:ilvl w:val="0"/>
          <w:numId w:val="12"/>
        </w:numPr>
        <w:autoSpaceDE w:val="0"/>
        <w:autoSpaceDN w:val="0"/>
        <w:spacing w:before="0" w:after="0" w:line="360" w:lineRule="auto"/>
        <w:rPr>
          <w:szCs w:val="22"/>
        </w:rPr>
      </w:pPr>
      <w:r w:rsidRPr="00E37B65">
        <w:rPr>
          <w:szCs w:val="22"/>
        </w:rPr>
        <w:t>membership numbers</w:t>
      </w:r>
    </w:p>
    <w:p w14:paraId="28BFBE28" w14:textId="77777777" w:rsidR="00763618" w:rsidRPr="00E37B65" w:rsidRDefault="00763618" w:rsidP="00763618">
      <w:pPr>
        <w:pStyle w:val="Heading3"/>
        <w:numPr>
          <w:ilvl w:val="0"/>
          <w:numId w:val="12"/>
        </w:numPr>
        <w:autoSpaceDE w:val="0"/>
        <w:autoSpaceDN w:val="0"/>
        <w:spacing w:before="0" w:after="0" w:line="360" w:lineRule="auto"/>
        <w:rPr>
          <w:szCs w:val="22"/>
        </w:rPr>
      </w:pPr>
      <w:r w:rsidRPr="00E37B65">
        <w:rPr>
          <w:szCs w:val="22"/>
        </w:rPr>
        <w:t>newsletters or publications that might carry information about your book</w:t>
      </w:r>
    </w:p>
    <w:p w14:paraId="5EEEDFCB" w14:textId="77777777" w:rsidR="00763618" w:rsidRPr="00E37B65" w:rsidRDefault="00763618" w:rsidP="00763618">
      <w:pPr>
        <w:pStyle w:val="Heading3"/>
        <w:numPr>
          <w:ilvl w:val="0"/>
          <w:numId w:val="12"/>
        </w:numPr>
        <w:autoSpaceDE w:val="0"/>
        <w:autoSpaceDN w:val="0"/>
        <w:spacing w:before="0" w:after="0" w:line="360" w:lineRule="auto"/>
        <w:rPr>
          <w:szCs w:val="22"/>
        </w:rPr>
      </w:pPr>
      <w:r w:rsidRPr="00E37B65">
        <w:rPr>
          <w:szCs w:val="22"/>
        </w:rPr>
        <w:t>addresses and contact names for advertising/direct mail</w:t>
      </w:r>
    </w:p>
    <w:p w14:paraId="0D0C51BB" w14:textId="77777777" w:rsidR="00763618" w:rsidRPr="00E37B65" w:rsidRDefault="00763618" w:rsidP="00763618"/>
    <w:p w14:paraId="2CA82463" w14:textId="77777777" w:rsidR="00763618" w:rsidRPr="00E37B65" w:rsidRDefault="00763618" w:rsidP="00763618"/>
    <w:p w14:paraId="4988BF4F" w14:textId="77777777" w:rsidR="00763618" w:rsidRPr="00E37B65" w:rsidRDefault="00763618" w:rsidP="00133A89">
      <w:pPr>
        <w:pStyle w:val="Heading3"/>
      </w:pPr>
      <w:r w:rsidRPr="00E37B65">
        <w:t>Do you have access to mailing lists, including those from societies or conferences? If so, please list them and give approximate numbers in each.</w:t>
      </w:r>
    </w:p>
    <w:p w14:paraId="1E200F45" w14:textId="77777777" w:rsidR="00763618" w:rsidRPr="00E37B65" w:rsidRDefault="00763618" w:rsidP="00763618"/>
    <w:p w14:paraId="4EF68E2D" w14:textId="77777777" w:rsidR="00763618" w:rsidRPr="00E37B65" w:rsidRDefault="00763618" w:rsidP="00763618"/>
    <w:p w14:paraId="63B93275" w14:textId="77777777" w:rsidR="00763618" w:rsidRPr="00E37B65" w:rsidRDefault="00763618" w:rsidP="00133A89">
      <w:pPr>
        <w:pStyle w:val="Heading3"/>
      </w:pPr>
      <w:r w:rsidRPr="00E37B65">
        <w:t xml:space="preserve">Some funding grants have requirements and/or restrictions for how a project can be published or distributed. Please let us know if you have received funding for this project that may have requirements regarding publication. </w:t>
      </w:r>
    </w:p>
    <w:p w14:paraId="52D191BD" w14:textId="77777777" w:rsidR="00763618" w:rsidRPr="00E37B65" w:rsidRDefault="00763618" w:rsidP="00763618"/>
    <w:p w14:paraId="4CD0D454" w14:textId="77777777" w:rsidR="00763618" w:rsidRPr="00E37B65" w:rsidRDefault="00763618" w:rsidP="00133A89">
      <w:pPr>
        <w:pStyle w:val="Heading3"/>
      </w:pPr>
      <w:r w:rsidRPr="00E37B65">
        <w:t>If you have any other suggestions or comments, please add them below or provide attachments.</w:t>
      </w:r>
    </w:p>
    <w:p w14:paraId="026E7E19" w14:textId="77777777" w:rsidR="00763618" w:rsidRDefault="00763618" w:rsidP="00763618"/>
    <w:p w14:paraId="63E847EB" w14:textId="77777777" w:rsidR="00763618" w:rsidRDefault="00763618" w:rsidP="00763618"/>
    <w:p w14:paraId="611BDD1C" w14:textId="77777777" w:rsidR="00763618" w:rsidRDefault="00763618" w:rsidP="00763618"/>
    <w:p w14:paraId="04FE6ABE" w14:textId="77777777" w:rsidR="00763618" w:rsidRPr="00DF5E5B" w:rsidRDefault="00763618" w:rsidP="00763618">
      <w:r w:rsidRPr="00DF5E5B">
        <w:t xml:space="preserve">Please </w:t>
      </w:r>
      <w:r>
        <w:t>email your completed proposal to</w:t>
      </w:r>
      <w:r w:rsidRPr="00DF5E5B">
        <w:t>:</w:t>
      </w:r>
    </w:p>
    <w:p w14:paraId="2F51C042" w14:textId="77777777" w:rsidR="00763618" w:rsidRPr="000F3278" w:rsidRDefault="00763618" w:rsidP="00763618">
      <w:pPr>
        <w:rPr>
          <w:rFonts w:ascii="Minion Pro" w:hAnsi="Minion Pro"/>
          <w:u w:val="single"/>
        </w:rPr>
      </w:pPr>
      <w:hyperlink r:id="rId9" w:history="1">
        <w:r w:rsidRPr="000F3278">
          <w:rPr>
            <w:rStyle w:val="Hyperlink"/>
            <w:b/>
            <w:bCs/>
          </w:rPr>
          <w:t>Book.submissions@csiro.au</w:t>
        </w:r>
      </w:hyperlink>
      <w:r w:rsidRPr="000F3278">
        <w:rPr>
          <w:b/>
          <w:bCs/>
          <w:u w:val="single"/>
        </w:rPr>
        <w:t xml:space="preserve"> </w:t>
      </w:r>
    </w:p>
    <w:p w14:paraId="6E497785" w14:textId="77777777" w:rsidR="00763618" w:rsidRDefault="00763618" w:rsidP="00763618"/>
    <w:p w14:paraId="137B1777" w14:textId="77777777" w:rsidR="00763618" w:rsidRPr="006C2F7A" w:rsidRDefault="00763618" w:rsidP="00763618">
      <w:pPr>
        <w:rPr>
          <w:sz w:val="18"/>
        </w:rPr>
      </w:pPr>
      <w:hyperlink r:id="rId10" w:history="1">
        <w:r w:rsidRPr="00DF5E5B">
          <w:rPr>
            <w:rStyle w:val="Hyperlink"/>
          </w:rPr>
          <w:t>www.publish.csiro.au</w:t>
        </w:r>
      </w:hyperlink>
      <w:r w:rsidRPr="00DF5E5B">
        <w:t xml:space="preserve"> | </w:t>
      </w:r>
      <w:hyperlink r:id="rId11" w:history="1">
        <w:r w:rsidRPr="00DF5E5B">
          <w:rPr>
            <w:rStyle w:val="Hyperlink"/>
          </w:rPr>
          <w:t>www.csiro.au</w:t>
        </w:r>
      </w:hyperlink>
    </w:p>
    <w:p w14:paraId="62F5C77F" w14:textId="77777777" w:rsidR="0003716F" w:rsidRDefault="0003716F" w:rsidP="0003716F">
      <w:bookmarkStart w:id="0" w:name="_GoBack"/>
      <w:bookmarkEnd w:id="0"/>
    </w:p>
    <w:sectPr w:rsidR="0003716F" w:rsidSect="004A3B66">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709"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76753" w14:textId="77777777" w:rsidR="00957A17" w:rsidRDefault="00957A17">
      <w:r>
        <w:separator/>
      </w:r>
    </w:p>
  </w:endnote>
  <w:endnote w:type="continuationSeparator" w:id="0">
    <w:p w14:paraId="40B31008" w14:textId="77777777" w:rsidR="00957A17" w:rsidRDefault="0095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Sans Light">
    <w:panose1 w:val="00000000000000000000"/>
    <w:charset w:val="00"/>
    <w:family w:val="swiss"/>
    <w:notTrueType/>
    <w:pitch w:val="variable"/>
    <w:sig w:usb0="00000003" w:usb1="00000000" w:usb2="00000000" w:usb3="00000000" w:csb0="00000001" w:csb1="00000000"/>
  </w:font>
  <w:font w:name="Minion Pro">
    <w:altName w:val="Cambria"/>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338D" w14:textId="77777777" w:rsidR="004A3B66" w:rsidRDefault="004A3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FD1C2" w14:textId="77777777" w:rsidR="00CC62E1" w:rsidRPr="00CC62E1" w:rsidRDefault="00CC62E1">
    <w:pPr>
      <w:pStyle w:val="Footer"/>
      <w:rPr>
        <w:color w:val="757579" w:themeColor="accent3"/>
        <w:sz w:val="20"/>
        <w:szCs w:val="20"/>
      </w:rPr>
    </w:pPr>
    <w:r w:rsidRPr="00A914CA">
      <w:rPr>
        <w:b/>
        <w:color w:val="757579" w:themeColor="accent3"/>
        <w:sz w:val="20"/>
        <w:szCs w:val="20"/>
      </w:rPr>
      <w:t>CSIRO</w:t>
    </w:r>
    <w:r>
      <w:rPr>
        <w:color w:val="757579" w:themeColor="accent3"/>
        <w:sz w:val="20"/>
        <w:szCs w:val="20"/>
      </w:rPr>
      <w:t xml:space="preserve"> </w:t>
    </w:r>
    <w:r>
      <w:rPr>
        <w:color w:val="757579" w:themeColor="accent3"/>
        <w:sz w:val="20"/>
        <w:szCs w:val="20"/>
      </w:rPr>
      <w:br/>
    </w:r>
    <w:r w:rsidRPr="007123FD">
      <w:rPr>
        <w:color w:val="757579" w:themeColor="accent3"/>
        <w:sz w:val="20"/>
        <w:szCs w:val="20"/>
      </w:rPr>
      <w:t>Australia’s National Science Agency </w:t>
    </w:r>
    <w:r w:rsidR="004A3B66">
      <w:rPr>
        <w:color w:val="757579" w:themeColor="accent3"/>
        <w:sz w:val="20"/>
        <w:szCs w:val="20"/>
      </w:rPr>
      <w:tab/>
    </w:r>
    <w:r w:rsidR="004A3B66">
      <w:rPr>
        <w:color w:val="757579" w:themeColor="accent3"/>
        <w:sz w:val="20"/>
        <w:szCs w:val="20"/>
      </w:rPr>
      <w:tab/>
    </w:r>
    <w:r w:rsidR="004A3B66">
      <w:rPr>
        <w:color w:val="757579" w:themeColor="accent3"/>
        <w:sz w:val="20"/>
        <w:szCs w:val="20"/>
      </w:rPr>
      <w:tab/>
    </w:r>
    <w:r w:rsidR="004A3B66">
      <w:rPr>
        <w:color w:val="757579" w:themeColor="accent3"/>
        <w:sz w:val="20"/>
        <w:szCs w:val="20"/>
      </w:rPr>
      <w:tab/>
    </w:r>
    <w:r w:rsidR="004A3B66" w:rsidRPr="004A3B66">
      <w:rPr>
        <w:color w:val="757579" w:themeColor="accent3"/>
        <w:sz w:val="20"/>
        <w:szCs w:val="20"/>
      </w:rPr>
      <w:fldChar w:fldCharType="begin"/>
    </w:r>
    <w:r w:rsidR="004A3B66" w:rsidRPr="004A3B66">
      <w:rPr>
        <w:color w:val="757579" w:themeColor="accent3"/>
        <w:sz w:val="20"/>
        <w:szCs w:val="20"/>
      </w:rPr>
      <w:instrText xml:space="preserve"> PAGE   \* MERGEFORMAT </w:instrText>
    </w:r>
    <w:r w:rsidR="004A3B66" w:rsidRPr="004A3B66">
      <w:rPr>
        <w:color w:val="757579" w:themeColor="accent3"/>
        <w:sz w:val="20"/>
        <w:szCs w:val="20"/>
      </w:rPr>
      <w:fldChar w:fldCharType="separate"/>
    </w:r>
    <w:r w:rsidR="004A3B66" w:rsidRPr="004A3B66">
      <w:rPr>
        <w:noProof/>
        <w:color w:val="757579" w:themeColor="accent3"/>
        <w:sz w:val="20"/>
        <w:szCs w:val="20"/>
      </w:rPr>
      <w:t>1</w:t>
    </w:r>
    <w:r w:rsidR="004A3B66" w:rsidRPr="004A3B66">
      <w:rPr>
        <w:noProof/>
        <w:color w:val="757579" w:themeColor="accent3"/>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3952" w14:textId="77777777" w:rsidR="00EA40B8" w:rsidRPr="00EA40B8" w:rsidRDefault="00EA40B8">
    <w:pPr>
      <w:pStyle w:val="Footer"/>
      <w:rPr>
        <w:color w:val="757579" w:themeColor="accent3"/>
        <w:sz w:val="20"/>
        <w:szCs w:val="20"/>
      </w:rPr>
    </w:pPr>
    <w:r w:rsidRPr="00A914CA">
      <w:rPr>
        <w:b/>
        <w:color w:val="757579" w:themeColor="accent3"/>
        <w:sz w:val="20"/>
        <w:szCs w:val="20"/>
      </w:rPr>
      <w:t>CSIRO</w:t>
    </w:r>
    <w:r>
      <w:rPr>
        <w:color w:val="757579" w:themeColor="accent3"/>
        <w:sz w:val="20"/>
        <w:szCs w:val="20"/>
      </w:rPr>
      <w:t xml:space="preserve"> </w:t>
    </w:r>
    <w:r>
      <w:rPr>
        <w:color w:val="757579" w:themeColor="accent3"/>
        <w:sz w:val="20"/>
        <w:szCs w:val="20"/>
      </w:rPr>
      <w:br/>
    </w:r>
    <w:r w:rsidRPr="007123FD">
      <w:rPr>
        <w:color w:val="757579" w:themeColor="accent3"/>
        <w:sz w:val="20"/>
        <w:szCs w:val="20"/>
      </w:rPr>
      <w:t>Australia’s National Science Agency 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88818" w14:textId="77777777" w:rsidR="00957A17" w:rsidRDefault="00957A17">
      <w:r>
        <w:separator/>
      </w:r>
    </w:p>
  </w:footnote>
  <w:footnote w:type="continuationSeparator" w:id="0">
    <w:p w14:paraId="5D8AD0EB" w14:textId="77777777" w:rsidR="00957A17" w:rsidRDefault="00957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C240" w14:textId="77777777" w:rsidR="004A3B66" w:rsidRDefault="004A3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47D0" w14:textId="77777777" w:rsidR="004A3B66" w:rsidRDefault="004A3B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E9123" w14:textId="77777777" w:rsidR="004A3B66" w:rsidRDefault="004A3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F493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D8B1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DCD4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4087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AAFE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CC98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13A1F"/>
    <w:multiLevelType w:val="hybridMultilevel"/>
    <w:tmpl w:val="EF44B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444BE6"/>
    <w:multiLevelType w:val="multilevel"/>
    <w:tmpl w:val="092ADFE4"/>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18"/>
    <w:rsid w:val="0000019E"/>
    <w:rsid w:val="00000611"/>
    <w:rsid w:val="00001727"/>
    <w:rsid w:val="0000300B"/>
    <w:rsid w:val="00004479"/>
    <w:rsid w:val="00004608"/>
    <w:rsid w:val="00005554"/>
    <w:rsid w:val="000072A2"/>
    <w:rsid w:val="00012B21"/>
    <w:rsid w:val="00014F95"/>
    <w:rsid w:val="00015AC3"/>
    <w:rsid w:val="00015D9B"/>
    <w:rsid w:val="000166E8"/>
    <w:rsid w:val="00020528"/>
    <w:rsid w:val="00020EB5"/>
    <w:rsid w:val="00024E64"/>
    <w:rsid w:val="00025950"/>
    <w:rsid w:val="00025A1E"/>
    <w:rsid w:val="00027644"/>
    <w:rsid w:val="000278EE"/>
    <w:rsid w:val="00030712"/>
    <w:rsid w:val="00030F5C"/>
    <w:rsid w:val="0003314B"/>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23F3"/>
    <w:rsid w:val="000963A6"/>
    <w:rsid w:val="00097D05"/>
    <w:rsid w:val="000A0722"/>
    <w:rsid w:val="000A1762"/>
    <w:rsid w:val="000A59F9"/>
    <w:rsid w:val="000A6A79"/>
    <w:rsid w:val="000A79FB"/>
    <w:rsid w:val="000B19E5"/>
    <w:rsid w:val="000B3142"/>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30267"/>
    <w:rsid w:val="00133A8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1E5"/>
    <w:rsid w:val="00177421"/>
    <w:rsid w:val="001777DA"/>
    <w:rsid w:val="00177D5B"/>
    <w:rsid w:val="001803E7"/>
    <w:rsid w:val="001836D3"/>
    <w:rsid w:val="00184B11"/>
    <w:rsid w:val="00185AC2"/>
    <w:rsid w:val="001868E0"/>
    <w:rsid w:val="00187D01"/>
    <w:rsid w:val="00192012"/>
    <w:rsid w:val="00195215"/>
    <w:rsid w:val="00196123"/>
    <w:rsid w:val="00197545"/>
    <w:rsid w:val="00197C7D"/>
    <w:rsid w:val="001A0844"/>
    <w:rsid w:val="001A294D"/>
    <w:rsid w:val="001A29BC"/>
    <w:rsid w:val="001A3A76"/>
    <w:rsid w:val="001A50F7"/>
    <w:rsid w:val="001A6585"/>
    <w:rsid w:val="001B0C24"/>
    <w:rsid w:val="001B0E56"/>
    <w:rsid w:val="001B5426"/>
    <w:rsid w:val="001C17A3"/>
    <w:rsid w:val="001C384C"/>
    <w:rsid w:val="001C5E18"/>
    <w:rsid w:val="001C5F65"/>
    <w:rsid w:val="001C63EF"/>
    <w:rsid w:val="001D2CB3"/>
    <w:rsid w:val="001D3E13"/>
    <w:rsid w:val="001D4A7E"/>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50F1F"/>
    <w:rsid w:val="00251E5B"/>
    <w:rsid w:val="002528B8"/>
    <w:rsid w:val="002545B0"/>
    <w:rsid w:val="002550C1"/>
    <w:rsid w:val="00255286"/>
    <w:rsid w:val="00255E6D"/>
    <w:rsid w:val="00256ACD"/>
    <w:rsid w:val="002578B0"/>
    <w:rsid w:val="00257CC3"/>
    <w:rsid w:val="00257E75"/>
    <w:rsid w:val="00257E93"/>
    <w:rsid w:val="002600E0"/>
    <w:rsid w:val="0026351A"/>
    <w:rsid w:val="00265A09"/>
    <w:rsid w:val="00267DE0"/>
    <w:rsid w:val="00272F19"/>
    <w:rsid w:val="002744AC"/>
    <w:rsid w:val="002752E9"/>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5897"/>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1B0E"/>
    <w:rsid w:val="002F5428"/>
    <w:rsid w:val="002F5A1D"/>
    <w:rsid w:val="00300022"/>
    <w:rsid w:val="003000AF"/>
    <w:rsid w:val="00301857"/>
    <w:rsid w:val="00301D22"/>
    <w:rsid w:val="00302E16"/>
    <w:rsid w:val="003032F9"/>
    <w:rsid w:val="003034EE"/>
    <w:rsid w:val="00304225"/>
    <w:rsid w:val="00305F35"/>
    <w:rsid w:val="003130B1"/>
    <w:rsid w:val="003161B3"/>
    <w:rsid w:val="00323510"/>
    <w:rsid w:val="00324CBE"/>
    <w:rsid w:val="0032678A"/>
    <w:rsid w:val="00326E7A"/>
    <w:rsid w:val="0032738E"/>
    <w:rsid w:val="00332431"/>
    <w:rsid w:val="003336B6"/>
    <w:rsid w:val="0033439B"/>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735C"/>
    <w:rsid w:val="00367FDF"/>
    <w:rsid w:val="00370541"/>
    <w:rsid w:val="003714C1"/>
    <w:rsid w:val="00371F46"/>
    <w:rsid w:val="00374FD6"/>
    <w:rsid w:val="003767F1"/>
    <w:rsid w:val="00381022"/>
    <w:rsid w:val="00382F2C"/>
    <w:rsid w:val="00385E2A"/>
    <w:rsid w:val="00386101"/>
    <w:rsid w:val="003869CE"/>
    <w:rsid w:val="003872C8"/>
    <w:rsid w:val="00393B6B"/>
    <w:rsid w:val="0039402F"/>
    <w:rsid w:val="00394D78"/>
    <w:rsid w:val="003953FF"/>
    <w:rsid w:val="003965B1"/>
    <w:rsid w:val="003A18FD"/>
    <w:rsid w:val="003A26BC"/>
    <w:rsid w:val="003A4B8B"/>
    <w:rsid w:val="003A51F7"/>
    <w:rsid w:val="003A6DE0"/>
    <w:rsid w:val="003B1EF4"/>
    <w:rsid w:val="003B5F19"/>
    <w:rsid w:val="003B7D95"/>
    <w:rsid w:val="003C0168"/>
    <w:rsid w:val="003C3FD1"/>
    <w:rsid w:val="003C4B1B"/>
    <w:rsid w:val="003D044A"/>
    <w:rsid w:val="003D2A88"/>
    <w:rsid w:val="003D42BD"/>
    <w:rsid w:val="003D54AF"/>
    <w:rsid w:val="003E22F9"/>
    <w:rsid w:val="003E30AE"/>
    <w:rsid w:val="003E501D"/>
    <w:rsid w:val="003E5871"/>
    <w:rsid w:val="003E666C"/>
    <w:rsid w:val="003F03B4"/>
    <w:rsid w:val="003F0D38"/>
    <w:rsid w:val="003F3915"/>
    <w:rsid w:val="00403B6B"/>
    <w:rsid w:val="00404222"/>
    <w:rsid w:val="00405065"/>
    <w:rsid w:val="004051FA"/>
    <w:rsid w:val="00405227"/>
    <w:rsid w:val="00405F44"/>
    <w:rsid w:val="004118E7"/>
    <w:rsid w:val="00412533"/>
    <w:rsid w:val="00412784"/>
    <w:rsid w:val="00416406"/>
    <w:rsid w:val="004216DE"/>
    <w:rsid w:val="00422A28"/>
    <w:rsid w:val="00423D26"/>
    <w:rsid w:val="0042401F"/>
    <w:rsid w:val="00427B56"/>
    <w:rsid w:val="00433F84"/>
    <w:rsid w:val="00434B6B"/>
    <w:rsid w:val="00434C9B"/>
    <w:rsid w:val="004355C0"/>
    <w:rsid w:val="00436639"/>
    <w:rsid w:val="00450665"/>
    <w:rsid w:val="00452AD5"/>
    <w:rsid w:val="004532E1"/>
    <w:rsid w:val="00457D8D"/>
    <w:rsid w:val="00471C6C"/>
    <w:rsid w:val="004831C1"/>
    <w:rsid w:val="0048681F"/>
    <w:rsid w:val="004923E1"/>
    <w:rsid w:val="00493FFF"/>
    <w:rsid w:val="0049442F"/>
    <w:rsid w:val="004968B7"/>
    <w:rsid w:val="004A0776"/>
    <w:rsid w:val="004A17CE"/>
    <w:rsid w:val="004A3B66"/>
    <w:rsid w:val="004B0907"/>
    <w:rsid w:val="004B1289"/>
    <w:rsid w:val="004B32F5"/>
    <w:rsid w:val="004B600D"/>
    <w:rsid w:val="004B654B"/>
    <w:rsid w:val="004B759B"/>
    <w:rsid w:val="004C03B7"/>
    <w:rsid w:val="004C318D"/>
    <w:rsid w:val="004C4E15"/>
    <w:rsid w:val="004C67B0"/>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36C1"/>
    <w:rsid w:val="005241D0"/>
    <w:rsid w:val="00530B96"/>
    <w:rsid w:val="0053240A"/>
    <w:rsid w:val="00534B7C"/>
    <w:rsid w:val="00534E19"/>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E6C"/>
    <w:rsid w:val="0058164B"/>
    <w:rsid w:val="00585831"/>
    <w:rsid w:val="0058655A"/>
    <w:rsid w:val="00590A35"/>
    <w:rsid w:val="005937C8"/>
    <w:rsid w:val="0059758D"/>
    <w:rsid w:val="005A0890"/>
    <w:rsid w:val="005A23C2"/>
    <w:rsid w:val="005A42A4"/>
    <w:rsid w:val="005A5659"/>
    <w:rsid w:val="005A5B21"/>
    <w:rsid w:val="005A60D8"/>
    <w:rsid w:val="005A7DB5"/>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3BEB"/>
    <w:rsid w:val="006A4CB4"/>
    <w:rsid w:val="006A776B"/>
    <w:rsid w:val="006A7C66"/>
    <w:rsid w:val="006B0D0F"/>
    <w:rsid w:val="006B1342"/>
    <w:rsid w:val="006B22C0"/>
    <w:rsid w:val="006B422F"/>
    <w:rsid w:val="006B4DBE"/>
    <w:rsid w:val="006C0704"/>
    <w:rsid w:val="006C1E5C"/>
    <w:rsid w:val="006C2635"/>
    <w:rsid w:val="006C4ED6"/>
    <w:rsid w:val="006D4802"/>
    <w:rsid w:val="006D49F3"/>
    <w:rsid w:val="006E041E"/>
    <w:rsid w:val="006E2DAD"/>
    <w:rsid w:val="006E4E3A"/>
    <w:rsid w:val="006E4F42"/>
    <w:rsid w:val="006E73DD"/>
    <w:rsid w:val="006F1309"/>
    <w:rsid w:val="006F1C5B"/>
    <w:rsid w:val="006F1CD0"/>
    <w:rsid w:val="006F1FF6"/>
    <w:rsid w:val="006F5B28"/>
    <w:rsid w:val="00701531"/>
    <w:rsid w:val="00702DF5"/>
    <w:rsid w:val="00704622"/>
    <w:rsid w:val="007049D5"/>
    <w:rsid w:val="007107B7"/>
    <w:rsid w:val="00713C57"/>
    <w:rsid w:val="007148AD"/>
    <w:rsid w:val="00720FAC"/>
    <w:rsid w:val="00724228"/>
    <w:rsid w:val="00724F57"/>
    <w:rsid w:val="00725665"/>
    <w:rsid w:val="00725B53"/>
    <w:rsid w:val="00726BF1"/>
    <w:rsid w:val="00730C24"/>
    <w:rsid w:val="0073103A"/>
    <w:rsid w:val="007313D2"/>
    <w:rsid w:val="00732041"/>
    <w:rsid w:val="00733CB3"/>
    <w:rsid w:val="00733EF3"/>
    <w:rsid w:val="00733F4E"/>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618"/>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54E5"/>
    <w:rsid w:val="00816960"/>
    <w:rsid w:val="0082282B"/>
    <w:rsid w:val="00822B8F"/>
    <w:rsid w:val="008254E6"/>
    <w:rsid w:val="00825B0A"/>
    <w:rsid w:val="00825C40"/>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72C9"/>
    <w:rsid w:val="00877E46"/>
    <w:rsid w:val="00881475"/>
    <w:rsid w:val="008823CF"/>
    <w:rsid w:val="0088367A"/>
    <w:rsid w:val="00884007"/>
    <w:rsid w:val="00890A6B"/>
    <w:rsid w:val="00892801"/>
    <w:rsid w:val="00892976"/>
    <w:rsid w:val="008951FE"/>
    <w:rsid w:val="0089705C"/>
    <w:rsid w:val="008A3CB6"/>
    <w:rsid w:val="008A4A7C"/>
    <w:rsid w:val="008A7B92"/>
    <w:rsid w:val="008B367A"/>
    <w:rsid w:val="008B3A68"/>
    <w:rsid w:val="008B4108"/>
    <w:rsid w:val="008B4BF5"/>
    <w:rsid w:val="008B5616"/>
    <w:rsid w:val="008B7E09"/>
    <w:rsid w:val="008C19F9"/>
    <w:rsid w:val="008C3210"/>
    <w:rsid w:val="008C56B7"/>
    <w:rsid w:val="008C5731"/>
    <w:rsid w:val="008C788C"/>
    <w:rsid w:val="008D1863"/>
    <w:rsid w:val="008D19F5"/>
    <w:rsid w:val="008D1EF5"/>
    <w:rsid w:val="008D3CAA"/>
    <w:rsid w:val="008D668E"/>
    <w:rsid w:val="008D6FC3"/>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758C"/>
    <w:rsid w:val="0092045A"/>
    <w:rsid w:val="00922173"/>
    <w:rsid w:val="00922D03"/>
    <w:rsid w:val="00923EAC"/>
    <w:rsid w:val="00924B38"/>
    <w:rsid w:val="00925815"/>
    <w:rsid w:val="009272A8"/>
    <w:rsid w:val="00932A75"/>
    <w:rsid w:val="009341A0"/>
    <w:rsid w:val="00935014"/>
    <w:rsid w:val="009355D8"/>
    <w:rsid w:val="00937FD2"/>
    <w:rsid w:val="00942923"/>
    <w:rsid w:val="00945A76"/>
    <w:rsid w:val="009472B3"/>
    <w:rsid w:val="009538A7"/>
    <w:rsid w:val="00957A17"/>
    <w:rsid w:val="009604D0"/>
    <w:rsid w:val="00960689"/>
    <w:rsid w:val="009621D0"/>
    <w:rsid w:val="00962259"/>
    <w:rsid w:val="0096349D"/>
    <w:rsid w:val="00965FE6"/>
    <w:rsid w:val="00966576"/>
    <w:rsid w:val="00971862"/>
    <w:rsid w:val="00972FF6"/>
    <w:rsid w:val="00973907"/>
    <w:rsid w:val="009803A0"/>
    <w:rsid w:val="009809D0"/>
    <w:rsid w:val="00982A54"/>
    <w:rsid w:val="00982D27"/>
    <w:rsid w:val="00984015"/>
    <w:rsid w:val="0098569E"/>
    <w:rsid w:val="00987234"/>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E67"/>
    <w:rsid w:val="00A461A3"/>
    <w:rsid w:val="00A529E4"/>
    <w:rsid w:val="00A535BC"/>
    <w:rsid w:val="00A54DE2"/>
    <w:rsid w:val="00A56085"/>
    <w:rsid w:val="00A615A5"/>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1E51"/>
    <w:rsid w:val="00A91EB8"/>
    <w:rsid w:val="00A9388F"/>
    <w:rsid w:val="00A96E38"/>
    <w:rsid w:val="00A97373"/>
    <w:rsid w:val="00AA31C4"/>
    <w:rsid w:val="00AA624B"/>
    <w:rsid w:val="00AB05E4"/>
    <w:rsid w:val="00AB0982"/>
    <w:rsid w:val="00AB11EF"/>
    <w:rsid w:val="00AB2CA5"/>
    <w:rsid w:val="00AB5AB2"/>
    <w:rsid w:val="00AB5C46"/>
    <w:rsid w:val="00AB5F94"/>
    <w:rsid w:val="00AB6542"/>
    <w:rsid w:val="00AC323C"/>
    <w:rsid w:val="00AC3EED"/>
    <w:rsid w:val="00AC4708"/>
    <w:rsid w:val="00AC6E5E"/>
    <w:rsid w:val="00AC7857"/>
    <w:rsid w:val="00AC7E2D"/>
    <w:rsid w:val="00AD038B"/>
    <w:rsid w:val="00AD2C68"/>
    <w:rsid w:val="00AD38F3"/>
    <w:rsid w:val="00AD3B98"/>
    <w:rsid w:val="00AD6B50"/>
    <w:rsid w:val="00AD757D"/>
    <w:rsid w:val="00AE40AA"/>
    <w:rsid w:val="00AE64A5"/>
    <w:rsid w:val="00AF33CD"/>
    <w:rsid w:val="00AF3F4D"/>
    <w:rsid w:val="00AF58F0"/>
    <w:rsid w:val="00AF67F8"/>
    <w:rsid w:val="00AF7181"/>
    <w:rsid w:val="00AF71DC"/>
    <w:rsid w:val="00B0062E"/>
    <w:rsid w:val="00B039D2"/>
    <w:rsid w:val="00B03E0E"/>
    <w:rsid w:val="00B07A43"/>
    <w:rsid w:val="00B1009D"/>
    <w:rsid w:val="00B10949"/>
    <w:rsid w:val="00B15DEE"/>
    <w:rsid w:val="00B163DD"/>
    <w:rsid w:val="00B21284"/>
    <w:rsid w:val="00B21C6F"/>
    <w:rsid w:val="00B22471"/>
    <w:rsid w:val="00B224B7"/>
    <w:rsid w:val="00B22BF6"/>
    <w:rsid w:val="00B238B2"/>
    <w:rsid w:val="00B23B8F"/>
    <w:rsid w:val="00B31D15"/>
    <w:rsid w:val="00B31F84"/>
    <w:rsid w:val="00B32E10"/>
    <w:rsid w:val="00B338FE"/>
    <w:rsid w:val="00B34F1F"/>
    <w:rsid w:val="00B35A10"/>
    <w:rsid w:val="00B36146"/>
    <w:rsid w:val="00B36F91"/>
    <w:rsid w:val="00B418FB"/>
    <w:rsid w:val="00B42BD6"/>
    <w:rsid w:val="00B441B2"/>
    <w:rsid w:val="00B4525A"/>
    <w:rsid w:val="00B47158"/>
    <w:rsid w:val="00B4740D"/>
    <w:rsid w:val="00B52878"/>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4DEE"/>
    <w:rsid w:val="00B86FCF"/>
    <w:rsid w:val="00B97CFE"/>
    <w:rsid w:val="00BA12F0"/>
    <w:rsid w:val="00BA15B9"/>
    <w:rsid w:val="00BA1962"/>
    <w:rsid w:val="00BA2327"/>
    <w:rsid w:val="00BA4762"/>
    <w:rsid w:val="00BA5610"/>
    <w:rsid w:val="00BA7111"/>
    <w:rsid w:val="00BB30A0"/>
    <w:rsid w:val="00BB66AB"/>
    <w:rsid w:val="00BC0539"/>
    <w:rsid w:val="00BC381E"/>
    <w:rsid w:val="00BC5905"/>
    <w:rsid w:val="00BD080E"/>
    <w:rsid w:val="00BD0E05"/>
    <w:rsid w:val="00BD1D48"/>
    <w:rsid w:val="00BD3856"/>
    <w:rsid w:val="00BD4637"/>
    <w:rsid w:val="00BD6EE2"/>
    <w:rsid w:val="00BD768B"/>
    <w:rsid w:val="00BD7C8D"/>
    <w:rsid w:val="00BD7E41"/>
    <w:rsid w:val="00BE0CE3"/>
    <w:rsid w:val="00BE3760"/>
    <w:rsid w:val="00BE70C6"/>
    <w:rsid w:val="00BE7249"/>
    <w:rsid w:val="00BF05EC"/>
    <w:rsid w:val="00BF08C7"/>
    <w:rsid w:val="00BF4CF3"/>
    <w:rsid w:val="00BF5EA6"/>
    <w:rsid w:val="00BF5F95"/>
    <w:rsid w:val="00C01321"/>
    <w:rsid w:val="00C02E1E"/>
    <w:rsid w:val="00C04806"/>
    <w:rsid w:val="00C10B13"/>
    <w:rsid w:val="00C13B10"/>
    <w:rsid w:val="00C152D1"/>
    <w:rsid w:val="00C15C06"/>
    <w:rsid w:val="00C15FFF"/>
    <w:rsid w:val="00C1678F"/>
    <w:rsid w:val="00C17DB8"/>
    <w:rsid w:val="00C206F9"/>
    <w:rsid w:val="00C2151A"/>
    <w:rsid w:val="00C225F7"/>
    <w:rsid w:val="00C26278"/>
    <w:rsid w:val="00C268F9"/>
    <w:rsid w:val="00C26DD3"/>
    <w:rsid w:val="00C301BB"/>
    <w:rsid w:val="00C30944"/>
    <w:rsid w:val="00C322DF"/>
    <w:rsid w:val="00C332BA"/>
    <w:rsid w:val="00C4101A"/>
    <w:rsid w:val="00C41C92"/>
    <w:rsid w:val="00C44269"/>
    <w:rsid w:val="00C44564"/>
    <w:rsid w:val="00C461B0"/>
    <w:rsid w:val="00C505DB"/>
    <w:rsid w:val="00C52E4B"/>
    <w:rsid w:val="00C54709"/>
    <w:rsid w:val="00C6293F"/>
    <w:rsid w:val="00C645CE"/>
    <w:rsid w:val="00C64ABC"/>
    <w:rsid w:val="00C64D51"/>
    <w:rsid w:val="00C65D46"/>
    <w:rsid w:val="00C661DC"/>
    <w:rsid w:val="00C67E8A"/>
    <w:rsid w:val="00C71880"/>
    <w:rsid w:val="00C71CB5"/>
    <w:rsid w:val="00C72F41"/>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60B3"/>
    <w:rsid w:val="00CB6B26"/>
    <w:rsid w:val="00CB7AC6"/>
    <w:rsid w:val="00CB7B75"/>
    <w:rsid w:val="00CB7FC0"/>
    <w:rsid w:val="00CC069A"/>
    <w:rsid w:val="00CC1407"/>
    <w:rsid w:val="00CC1E44"/>
    <w:rsid w:val="00CC3644"/>
    <w:rsid w:val="00CC62E1"/>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70F3"/>
    <w:rsid w:val="00D07D44"/>
    <w:rsid w:val="00D07E71"/>
    <w:rsid w:val="00D11BE7"/>
    <w:rsid w:val="00D22432"/>
    <w:rsid w:val="00D23943"/>
    <w:rsid w:val="00D31094"/>
    <w:rsid w:val="00D31A90"/>
    <w:rsid w:val="00D334EA"/>
    <w:rsid w:val="00D34F8A"/>
    <w:rsid w:val="00D36881"/>
    <w:rsid w:val="00D36B0B"/>
    <w:rsid w:val="00D40C06"/>
    <w:rsid w:val="00D43B4E"/>
    <w:rsid w:val="00D4451C"/>
    <w:rsid w:val="00D45617"/>
    <w:rsid w:val="00D45B9A"/>
    <w:rsid w:val="00D46468"/>
    <w:rsid w:val="00D464E9"/>
    <w:rsid w:val="00D46C32"/>
    <w:rsid w:val="00D544A3"/>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44D3"/>
    <w:rsid w:val="00DB4DC8"/>
    <w:rsid w:val="00DC583A"/>
    <w:rsid w:val="00DC5CB2"/>
    <w:rsid w:val="00DC5DB4"/>
    <w:rsid w:val="00DD081C"/>
    <w:rsid w:val="00DD1E0B"/>
    <w:rsid w:val="00DD56AD"/>
    <w:rsid w:val="00DD6210"/>
    <w:rsid w:val="00DD6BA7"/>
    <w:rsid w:val="00DD6E92"/>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C27"/>
    <w:rsid w:val="00E52EEB"/>
    <w:rsid w:val="00E5734F"/>
    <w:rsid w:val="00E60ECE"/>
    <w:rsid w:val="00E6192A"/>
    <w:rsid w:val="00E62212"/>
    <w:rsid w:val="00E62471"/>
    <w:rsid w:val="00E65376"/>
    <w:rsid w:val="00E67006"/>
    <w:rsid w:val="00E71A8F"/>
    <w:rsid w:val="00E739BF"/>
    <w:rsid w:val="00E76491"/>
    <w:rsid w:val="00E76517"/>
    <w:rsid w:val="00E803BB"/>
    <w:rsid w:val="00E81CFA"/>
    <w:rsid w:val="00E837A4"/>
    <w:rsid w:val="00E837B9"/>
    <w:rsid w:val="00E83AEF"/>
    <w:rsid w:val="00E854F4"/>
    <w:rsid w:val="00E927B8"/>
    <w:rsid w:val="00E93F52"/>
    <w:rsid w:val="00E979E0"/>
    <w:rsid w:val="00EA1ADA"/>
    <w:rsid w:val="00EA2A65"/>
    <w:rsid w:val="00EA31BD"/>
    <w:rsid w:val="00EA40B8"/>
    <w:rsid w:val="00EA4C34"/>
    <w:rsid w:val="00EA4EB6"/>
    <w:rsid w:val="00EB04A4"/>
    <w:rsid w:val="00EB0DA0"/>
    <w:rsid w:val="00EB19D2"/>
    <w:rsid w:val="00EB2856"/>
    <w:rsid w:val="00EB3942"/>
    <w:rsid w:val="00EB4739"/>
    <w:rsid w:val="00EB4A6B"/>
    <w:rsid w:val="00EB6921"/>
    <w:rsid w:val="00EB74DF"/>
    <w:rsid w:val="00EB7D43"/>
    <w:rsid w:val="00EC4901"/>
    <w:rsid w:val="00EC5C2D"/>
    <w:rsid w:val="00EC7397"/>
    <w:rsid w:val="00EC76CC"/>
    <w:rsid w:val="00EC7DB2"/>
    <w:rsid w:val="00ED0591"/>
    <w:rsid w:val="00ED12F4"/>
    <w:rsid w:val="00ED20A7"/>
    <w:rsid w:val="00ED2884"/>
    <w:rsid w:val="00EE0EA8"/>
    <w:rsid w:val="00EE16DD"/>
    <w:rsid w:val="00EE3C2E"/>
    <w:rsid w:val="00EE4022"/>
    <w:rsid w:val="00EE5E29"/>
    <w:rsid w:val="00EE64ED"/>
    <w:rsid w:val="00EE67B9"/>
    <w:rsid w:val="00EE6E87"/>
    <w:rsid w:val="00EE75A4"/>
    <w:rsid w:val="00EF461A"/>
    <w:rsid w:val="00EF5B1A"/>
    <w:rsid w:val="00F010F6"/>
    <w:rsid w:val="00F0161A"/>
    <w:rsid w:val="00F04B29"/>
    <w:rsid w:val="00F04CE7"/>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5BE6"/>
    <w:rsid w:val="00F56EA3"/>
    <w:rsid w:val="00F60646"/>
    <w:rsid w:val="00F62F2D"/>
    <w:rsid w:val="00F64812"/>
    <w:rsid w:val="00F677B5"/>
    <w:rsid w:val="00F67C83"/>
    <w:rsid w:val="00F70CC3"/>
    <w:rsid w:val="00F72BB3"/>
    <w:rsid w:val="00F72F26"/>
    <w:rsid w:val="00F74BE4"/>
    <w:rsid w:val="00F758E6"/>
    <w:rsid w:val="00F7636C"/>
    <w:rsid w:val="00F80FDC"/>
    <w:rsid w:val="00F82AC5"/>
    <w:rsid w:val="00F834F0"/>
    <w:rsid w:val="00F842D9"/>
    <w:rsid w:val="00F84767"/>
    <w:rsid w:val="00F85022"/>
    <w:rsid w:val="00F85508"/>
    <w:rsid w:val="00F90858"/>
    <w:rsid w:val="00F968D2"/>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44C19E"/>
  <w15:docId w15:val="{4217FB45-96D9-4040-BA58-31135FA1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FD1"/>
    <w:rPr>
      <w:rFonts w:ascii="Calibri" w:hAnsi="Calibri"/>
      <w:sz w:val="22"/>
      <w:szCs w:val="24"/>
      <w:lang w:eastAsia="en-US"/>
    </w:rPr>
  </w:style>
  <w:style w:type="paragraph" w:styleId="Heading1">
    <w:name w:val="heading 1"/>
    <w:basedOn w:val="Normal"/>
    <w:next w:val="Normal"/>
    <w:uiPriority w:val="1"/>
    <w:qFormat/>
    <w:rsid w:val="00F70CC3"/>
    <w:pPr>
      <w:keepNext/>
      <w:spacing w:before="240" w:after="60"/>
      <w:outlineLvl w:val="0"/>
    </w:pPr>
    <w:rPr>
      <w:rFonts w:cs="Arial"/>
      <w:bCs/>
      <w:color w:val="757579" w:themeColor="accent3"/>
      <w:kern w:val="32"/>
      <w:sz w:val="32"/>
      <w:szCs w:val="32"/>
    </w:rPr>
  </w:style>
  <w:style w:type="paragraph" w:styleId="Heading2">
    <w:name w:val="heading 2"/>
    <w:basedOn w:val="Normal"/>
    <w:next w:val="Normal"/>
    <w:uiPriority w:val="1"/>
    <w:qFormat/>
    <w:rsid w:val="00825C40"/>
    <w:pPr>
      <w:keepNext/>
      <w:spacing w:before="240" w:after="60"/>
      <w:outlineLvl w:val="1"/>
    </w:pPr>
    <w:rPr>
      <w:rFonts w:cs="Arial"/>
      <w:b/>
      <w:bCs/>
      <w:iCs/>
      <w:sz w:val="28"/>
      <w:szCs w:val="28"/>
    </w:rPr>
  </w:style>
  <w:style w:type="paragraph" w:styleId="Heading3">
    <w:name w:val="heading 3"/>
    <w:basedOn w:val="Normal"/>
    <w:next w:val="Normal"/>
    <w:link w:val="Heading3Char"/>
    <w:uiPriority w:val="1"/>
    <w:qFormat/>
    <w:rsid w:val="00825C40"/>
    <w:pPr>
      <w:keepNext/>
      <w:spacing w:before="240" w:after="60"/>
      <w:outlineLvl w:val="2"/>
    </w:pPr>
    <w:rPr>
      <w:rFonts w:cs="Arial"/>
      <w:b/>
      <w:bCs/>
      <w:color w:val="00313C"/>
      <w:szCs w:val="26"/>
    </w:rPr>
  </w:style>
  <w:style w:type="paragraph" w:styleId="Heading4">
    <w:name w:val="heading 4"/>
    <w:basedOn w:val="Heading3"/>
    <w:next w:val="BodyText"/>
    <w:link w:val="Heading4Char"/>
    <w:uiPriority w:val="1"/>
    <w:qFormat/>
    <w:rsid w:val="00763618"/>
    <w:pPr>
      <w:keepLines/>
      <w:tabs>
        <w:tab w:val="left" w:pos="1134"/>
      </w:tabs>
      <w:spacing w:after="120"/>
      <w:outlineLvl w:val="3"/>
    </w:pPr>
    <w:rPr>
      <w:rFonts w:eastAsiaTheme="majorEastAsia" w:cstheme="majorBidi"/>
      <w:iCs/>
      <w:color w:val="007E9A" w:themeColor="accent1" w:themeShade="BF"/>
      <w:spacing w:val="1"/>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BD6"/>
    <w:pPr>
      <w:tabs>
        <w:tab w:val="center" w:pos="4153"/>
        <w:tab w:val="right" w:pos="8306"/>
      </w:tabs>
    </w:pPr>
    <w:rPr>
      <w:b/>
      <w:caps/>
      <w:color w:val="FFFFFF"/>
      <w:spacing w:val="16"/>
    </w:rPr>
  </w:style>
  <w:style w:type="paragraph" w:styleId="Footer">
    <w:name w:val="footer"/>
    <w:basedOn w:val="Normal"/>
    <w:link w:val="FooterChar"/>
    <w:uiPriority w:val="99"/>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url">
    <w:name w:val="Header url"/>
    <w:basedOn w:val="Header"/>
    <w:rsid w:val="003C3FD1"/>
    <w:rPr>
      <w:caps w:val="0"/>
      <w:color w:val="00313C"/>
    </w:rPr>
  </w:style>
  <w:style w:type="paragraph" w:customStyle="1" w:styleId="address">
    <w:name w:val="address"/>
    <w:aliases w:val="phone,ABN"/>
    <w:basedOn w:val="Normal"/>
    <w:rsid w:val="000F3130"/>
    <w:pPr>
      <w:tabs>
        <w:tab w:val="left" w:pos="284"/>
      </w:tabs>
      <w:autoSpaceDE w:val="0"/>
      <w:autoSpaceDN w:val="0"/>
      <w:adjustRightInd w:val="0"/>
      <w:spacing w:line="220" w:lineRule="atLeast"/>
      <w:textAlignment w:val="center"/>
    </w:pPr>
    <w:rPr>
      <w:rFonts w:eastAsia="MS Mincho" w:cs="GillSans Light"/>
      <w:color w:val="000000"/>
      <w:sz w:val="16"/>
      <w:szCs w:val="15"/>
      <w:lang w:val="en-GB" w:eastAsia="ja-JP"/>
    </w:rPr>
  </w:style>
  <w:style w:type="character" w:styleId="Hyperlink">
    <w:name w:val="Hyperlink"/>
    <w:basedOn w:val="DefaultParagraphFont"/>
    <w:qFormat/>
    <w:rsid w:val="00F70CC3"/>
    <w:rPr>
      <w:color w:val="757579" w:themeColor="accent3"/>
      <w:u w:val="single"/>
    </w:rPr>
  </w:style>
  <w:style w:type="paragraph" w:customStyle="1" w:styleId="instructions">
    <w:name w:val="instructions"/>
    <w:basedOn w:val="Normal"/>
    <w:rsid w:val="00C86E28"/>
    <w:pPr>
      <w:spacing w:after="120"/>
    </w:pPr>
    <w:rPr>
      <w:rFonts w:cs="Arial"/>
      <w:color w:val="FF0000"/>
      <w:sz w:val="18"/>
      <w:szCs w:val="20"/>
    </w:rPr>
  </w:style>
  <w:style w:type="paragraph" w:customStyle="1" w:styleId="BusinessUnitName">
    <w:name w:val="Business Unit Name"/>
    <w:uiPriority w:val="12"/>
    <w:rsid w:val="00EE3C2E"/>
    <w:rPr>
      <w:rFonts w:ascii="Calibri" w:hAnsi="Calibri"/>
      <w:b/>
      <w:caps/>
      <w:noProof/>
      <w:color w:val="FFFFFF"/>
      <w:spacing w:val="16"/>
      <w:sz w:val="22"/>
      <w:szCs w:val="24"/>
      <w:lang w:eastAsia="en-US"/>
    </w:rPr>
  </w:style>
  <w:style w:type="paragraph" w:styleId="BodyText">
    <w:name w:val="Body Text"/>
    <w:link w:val="BodyTextChar"/>
    <w:qFormat/>
    <w:rsid w:val="00AB5F94"/>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AB5F94"/>
    <w:rPr>
      <w:rFonts w:ascii="Calibri" w:eastAsia="Calibri" w:hAnsi="Calibri"/>
      <w:color w:val="000000"/>
      <w:sz w:val="24"/>
      <w:szCs w:val="22"/>
    </w:rPr>
  </w:style>
  <w:style w:type="character" w:styleId="UnresolvedMention">
    <w:name w:val="Unresolved Mention"/>
    <w:basedOn w:val="DefaultParagraphFont"/>
    <w:uiPriority w:val="99"/>
    <w:semiHidden/>
    <w:unhideWhenUsed/>
    <w:rsid w:val="003032F9"/>
    <w:rPr>
      <w:color w:val="605E5C"/>
      <w:shd w:val="clear" w:color="auto" w:fill="E1DFDD"/>
    </w:rPr>
  </w:style>
  <w:style w:type="character" w:customStyle="1" w:styleId="FooterChar">
    <w:name w:val="Footer Char"/>
    <w:basedOn w:val="DefaultParagraphFont"/>
    <w:link w:val="Footer"/>
    <w:uiPriority w:val="99"/>
    <w:rsid w:val="004A3B66"/>
    <w:rPr>
      <w:rFonts w:ascii="Calibri" w:hAnsi="Calibri"/>
      <w:sz w:val="16"/>
      <w:szCs w:val="24"/>
      <w:lang w:eastAsia="en-US"/>
    </w:rPr>
  </w:style>
  <w:style w:type="character" w:customStyle="1" w:styleId="Heading4Char">
    <w:name w:val="Heading 4 Char"/>
    <w:basedOn w:val="DefaultParagraphFont"/>
    <w:link w:val="Heading4"/>
    <w:uiPriority w:val="1"/>
    <w:rsid w:val="00763618"/>
    <w:rPr>
      <w:rFonts w:ascii="Calibri" w:eastAsiaTheme="majorEastAsia" w:hAnsi="Calibri" w:cstheme="majorBidi"/>
      <w:b/>
      <w:bCs/>
      <w:iCs/>
      <w:color w:val="007E9A" w:themeColor="accent1" w:themeShade="BF"/>
      <w:spacing w:val="1"/>
      <w:sz w:val="24"/>
      <w:szCs w:val="26"/>
    </w:rPr>
  </w:style>
  <w:style w:type="character" w:customStyle="1" w:styleId="Heading3Char">
    <w:name w:val="Heading 3 Char"/>
    <w:basedOn w:val="DefaultParagraphFont"/>
    <w:link w:val="Heading3"/>
    <w:uiPriority w:val="1"/>
    <w:rsid w:val="00763618"/>
    <w:rPr>
      <w:rFonts w:ascii="Calibri" w:hAnsi="Calibri" w:cs="Arial"/>
      <w:b/>
      <w:bCs/>
      <w:color w:val="00313C"/>
      <w:sz w:val="22"/>
      <w:szCs w:val="26"/>
      <w:lang w:eastAsia="en-US"/>
    </w:rPr>
  </w:style>
  <w:style w:type="paragraph" w:customStyle="1" w:styleId="CoverTitle">
    <w:name w:val="CoverTitle"/>
    <w:next w:val="Normal"/>
    <w:uiPriority w:val="12"/>
    <w:qFormat/>
    <w:rsid w:val="00763618"/>
    <w:pPr>
      <w:spacing w:after="170" w:line="216" w:lineRule="auto"/>
    </w:pPr>
    <w:rPr>
      <w:rFonts w:ascii="Calibri" w:eastAsiaTheme="majorEastAsia" w:hAnsi="Calibri" w:cstheme="majorBidi"/>
      <w:b/>
      <w:color w:val="001D34" w:themeColor="accent2"/>
      <w:spacing w:val="5"/>
      <w:kern w:val="28"/>
      <w:sz w:val="80"/>
      <w:szCs w:val="52"/>
    </w:rPr>
  </w:style>
  <w:style w:type="paragraph" w:customStyle="1" w:styleId="Heading3notnumbered">
    <w:name w:val="Heading 3 not numbered"/>
    <w:basedOn w:val="Heading3"/>
    <w:next w:val="BodyText"/>
    <w:uiPriority w:val="1"/>
    <w:qFormat/>
    <w:rsid w:val="00763618"/>
    <w:pPr>
      <w:keepLines/>
      <w:tabs>
        <w:tab w:val="left" w:pos="1134"/>
      </w:tabs>
      <w:spacing w:before="360" w:after="240"/>
    </w:pPr>
    <w:rPr>
      <w:rFonts w:eastAsiaTheme="majorEastAsia" w:cstheme="majorBidi"/>
      <w:color w:val="auto"/>
      <w:sz w:val="26"/>
      <w:lang w:eastAsia="en-AU"/>
    </w:rPr>
  </w:style>
  <w:style w:type="paragraph" w:customStyle="1" w:styleId="Heading2notnumbered">
    <w:name w:val="Heading 2 not numbered"/>
    <w:basedOn w:val="Heading2"/>
    <w:next w:val="BodyText"/>
    <w:uiPriority w:val="1"/>
    <w:qFormat/>
    <w:rsid w:val="00763618"/>
    <w:pPr>
      <w:keepLines/>
      <w:tabs>
        <w:tab w:val="left" w:pos="1134"/>
      </w:tabs>
      <w:spacing w:before="360" w:after="240"/>
    </w:pPr>
    <w:rPr>
      <w:rFonts w:eastAsiaTheme="majorEastAsia" w:cstheme="majorBidi"/>
      <w:b w:val="0"/>
      <w:iCs w:val="0"/>
      <w:color w:val="001D34" w:themeColor="accent2"/>
      <w:sz w:val="32"/>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iro.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ublish.csiro.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ook.submissions@csiro.a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w007\Desktop\2019%20Letterhead%20Template%20Publishing.dotx" TargetMode="External"/></Relationship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82F8E-0DD0-42B8-8B16-1911DC68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Letterhead Template Publishing.dotx</Template>
  <TotalTime>3</TotalTime>
  <Pages>4</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CSIRO Letterhead</vt:lpstr>
    </vt:vector>
  </TitlesOfParts>
  <Company>CSIRO</Company>
  <LinksUpToDate>false</LinksUpToDate>
  <CharactersWithSpaces>4002</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CSIRO Letterhead</dc:title>
  <dc:creator>Melideo, Briana (Services, Clayton Wgtn Rd)</dc:creator>
  <cp:lastModifiedBy>Melideo, Briana (Services, Clayton Wgtn Rd)</cp:lastModifiedBy>
  <cp:revision>2</cp:revision>
  <cp:lastPrinted>2012-02-01T05:32:00Z</cp:lastPrinted>
  <dcterms:created xsi:type="dcterms:W3CDTF">2020-11-05T00:10:00Z</dcterms:created>
  <dcterms:modified xsi:type="dcterms:W3CDTF">2020-11-05T00:13:00Z</dcterms:modified>
</cp:coreProperties>
</file>